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61A" w:rsidRPr="00A76BB5" w:rsidRDefault="005F361A" w:rsidP="00E77F0B">
      <w:pPr>
        <w:rPr>
          <w:rFonts w:ascii="Arial" w:hAnsi="Arial" w:cs="Arial"/>
          <w:b/>
          <w:bCs/>
        </w:rPr>
      </w:pPr>
    </w:p>
    <w:p w:rsidR="00A76BB5" w:rsidRPr="00A76BB5" w:rsidRDefault="00A76BB5" w:rsidP="00A76BB5">
      <w:pPr>
        <w:pStyle w:val="Heading1"/>
        <w:numPr>
          <w:ilvl w:val="0"/>
          <w:numId w:val="0"/>
        </w:numPr>
        <w:ind w:left="7"/>
        <w:jc w:val="both"/>
        <w:rPr>
          <w:rFonts w:ascii="Arial" w:hAnsi="Arial"/>
          <w:b w:val="0"/>
          <w:bCs w:val="0"/>
          <w:sz w:val="22"/>
          <w:szCs w:val="22"/>
          <w:lang w:val="es-ES"/>
        </w:rPr>
      </w:pPr>
      <w:r w:rsidRPr="00A76BB5">
        <w:rPr>
          <w:rFonts w:ascii="Arial" w:hAnsi="Arial"/>
          <w:b w:val="0"/>
          <w:bCs w:val="0"/>
          <w:sz w:val="22"/>
          <w:szCs w:val="22"/>
          <w:lang w:val="es-ES"/>
        </w:rPr>
        <w:t>El proponente deberá incluir en su propuesta la siguiente carta debidamente llenada con los datos de su empresa y firmada por el representante legal.</w:t>
      </w:r>
    </w:p>
    <w:p w:rsidR="00A76BB5" w:rsidRPr="00A76BB5" w:rsidRDefault="00A76BB5" w:rsidP="00A76BB5">
      <w:pPr>
        <w:jc w:val="both"/>
        <w:rPr>
          <w:rFonts w:ascii="Arial" w:hAnsi="Arial" w:cs="Arial"/>
          <w:b/>
          <w:bCs/>
          <w:sz w:val="22"/>
          <w:szCs w:val="22"/>
          <w:lang w:val="es-ES"/>
        </w:rPr>
        <w:sectPr w:rsidR="00A76BB5" w:rsidRPr="00A76BB5" w:rsidSect="00223B1B">
          <w:headerReference w:type="default" r:id="rId9"/>
          <w:footerReference w:type="default" r:id="rId10"/>
          <w:pgSz w:w="12240" w:h="15840" w:code="1"/>
          <w:pgMar w:top="1418" w:right="1701" w:bottom="1701" w:left="1701" w:header="567" w:footer="567" w:gutter="0"/>
          <w:cols w:space="720"/>
          <w:docGrid w:linePitch="360"/>
        </w:sectPr>
      </w:pPr>
      <w:r w:rsidRPr="00A76BB5">
        <w:rPr>
          <w:rFonts w:ascii="Arial" w:hAnsi="Arial" w:cs="Arial"/>
          <w:sz w:val="22"/>
          <w:szCs w:val="22"/>
          <w:lang w:val="es-ES"/>
        </w:rPr>
        <w:t xml:space="preserve">En caso que la propuesta contenga excepciones a los requerimientos de la presente Invitación, el proponente deberá detallarlas en la Carta de Aceptación, sin embargo, deberá tomar en cuenta que </w:t>
      </w:r>
      <w:r w:rsidRPr="00A76BB5">
        <w:rPr>
          <w:rFonts w:ascii="Arial" w:hAnsi="Arial" w:cs="Arial"/>
          <w:b/>
          <w:bCs/>
          <w:sz w:val="22"/>
          <w:szCs w:val="22"/>
          <w:lang w:val="es-ES"/>
        </w:rPr>
        <w:t>cualquier excepción será evalua</w:t>
      </w:r>
      <w:r>
        <w:rPr>
          <w:rFonts w:ascii="Arial" w:hAnsi="Arial" w:cs="Arial"/>
          <w:b/>
          <w:bCs/>
          <w:sz w:val="22"/>
          <w:szCs w:val="22"/>
          <w:lang w:val="es-ES"/>
        </w:rPr>
        <w:t>da en detrimento de su propuesta.</w:t>
      </w:r>
    </w:p>
    <w:p w:rsidR="00A76BB5" w:rsidRPr="00A76BB5" w:rsidRDefault="00A76BB5" w:rsidP="00A76BB5">
      <w:pPr>
        <w:rPr>
          <w:rFonts w:ascii="Arial" w:hAnsi="Arial" w:cs="Arial"/>
          <w:lang w:val="es-BO"/>
        </w:rPr>
      </w:pPr>
      <w:r w:rsidRPr="00A76BB5">
        <w:rPr>
          <w:rFonts w:ascii="Arial" w:hAnsi="Arial" w:cs="Arial"/>
          <w:lang w:val="es-BO"/>
        </w:rPr>
        <w:lastRenderedPageBreak/>
        <w:t>Santa Cruz,………de…………………………………de……….</w:t>
      </w: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Señores:</w:t>
      </w:r>
    </w:p>
    <w:p w:rsidR="00A76BB5" w:rsidRPr="00A76BB5" w:rsidRDefault="00A76BB5" w:rsidP="00A76BB5">
      <w:pPr>
        <w:rPr>
          <w:rFonts w:ascii="Arial" w:hAnsi="Arial" w:cs="Arial"/>
          <w:b/>
          <w:sz w:val="22"/>
          <w:szCs w:val="22"/>
          <w:lang w:val="es-BO"/>
        </w:rPr>
      </w:pPr>
      <w:r w:rsidRPr="00A76BB5">
        <w:rPr>
          <w:rFonts w:ascii="Arial" w:hAnsi="Arial" w:cs="Arial"/>
          <w:b/>
          <w:sz w:val="22"/>
          <w:szCs w:val="22"/>
          <w:lang w:val="es-BO"/>
        </w:rPr>
        <w:t>YPFB TRANSIERRA S.A.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lang w:val="es-BO"/>
        </w:rPr>
      </w:pPr>
      <w:r w:rsidRPr="00A76BB5">
        <w:rPr>
          <w:rFonts w:ascii="Arial" w:hAnsi="Arial" w:cs="Arial"/>
          <w:bCs/>
          <w:sz w:val="22"/>
          <w:szCs w:val="22"/>
          <w:lang w:val="es-BO"/>
        </w:rPr>
        <w:t>ABASTECIMIENTOS</w:t>
      </w:r>
    </w:p>
    <w:p w:rsidR="00A76BB5" w:rsidRPr="00A76BB5" w:rsidRDefault="00A76BB5" w:rsidP="00A76BB5">
      <w:pPr>
        <w:rPr>
          <w:rFonts w:ascii="Arial" w:hAnsi="Arial" w:cs="Arial"/>
          <w:bCs/>
          <w:sz w:val="22"/>
          <w:szCs w:val="22"/>
          <w:u w:val="single"/>
          <w:lang w:val="es-BO"/>
        </w:rPr>
      </w:pPr>
      <w:r w:rsidRPr="00A76BB5">
        <w:rPr>
          <w:rFonts w:ascii="Arial" w:hAnsi="Arial" w:cs="Arial"/>
          <w:bCs/>
          <w:sz w:val="22"/>
          <w:szCs w:val="22"/>
          <w:u w:val="single"/>
          <w:lang w:val="es-BO"/>
        </w:rPr>
        <w:t xml:space="preserve">Presente.- 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021F4D" w:rsidRDefault="00A76BB5" w:rsidP="00DE0DA1">
      <w:pPr>
        <w:pStyle w:val="BodyText"/>
        <w:jc w:val="both"/>
        <w:rPr>
          <w:rFonts w:ascii="Arial" w:hAnsi="Arial"/>
          <w:b/>
          <w:sz w:val="28"/>
          <w:szCs w:val="28"/>
          <w:u w:val="single"/>
        </w:rPr>
      </w:pPr>
      <w:r w:rsidRPr="00923660">
        <w:rPr>
          <w:rFonts w:ascii="Arial" w:hAnsi="Arial"/>
          <w:b/>
          <w:sz w:val="32"/>
        </w:rPr>
        <w:t xml:space="preserve">REF.: </w:t>
      </w:r>
      <w:r w:rsidR="007E7F5E" w:rsidRPr="007E7F5E">
        <w:rPr>
          <w:rFonts w:ascii="Arial" w:hAnsi="Arial"/>
          <w:b/>
          <w:u w:val="single"/>
        </w:rPr>
        <w:t>PROVISIÓ</w:t>
      </w:r>
      <w:r w:rsidR="007E7F5E">
        <w:rPr>
          <w:rFonts w:ascii="Arial" w:hAnsi="Arial"/>
          <w:b/>
          <w:u w:val="single"/>
        </w:rPr>
        <w:t xml:space="preserve">N DE </w:t>
      </w:r>
      <w:r w:rsidR="00EC26FF">
        <w:rPr>
          <w:rFonts w:ascii="Arial" w:hAnsi="Arial"/>
          <w:b/>
          <w:u w:val="single"/>
        </w:rPr>
        <w:t>CINTAS DE BACKUP</w:t>
      </w:r>
      <w:r w:rsidR="007E7F5E" w:rsidRPr="00021F4D">
        <w:rPr>
          <w:rFonts w:ascii="Arial" w:hAnsi="Arial"/>
          <w:b/>
          <w:u w:val="single"/>
        </w:rPr>
        <w:t xml:space="preserve"> </w:t>
      </w:r>
      <w:r w:rsidR="00DE0DA1" w:rsidRPr="00021F4D">
        <w:rPr>
          <w:rFonts w:ascii="Arial" w:hAnsi="Arial"/>
          <w:b/>
          <w:u w:val="single"/>
        </w:rPr>
        <w:t>TSR-</w:t>
      </w:r>
      <w:r w:rsidR="00EC26FF">
        <w:rPr>
          <w:rFonts w:ascii="Arial" w:hAnsi="Arial"/>
          <w:b/>
          <w:u w:val="single"/>
        </w:rPr>
        <w:t>PES</w:t>
      </w:r>
      <w:r w:rsidR="00DE0DA1" w:rsidRPr="00021F4D">
        <w:rPr>
          <w:rFonts w:ascii="Arial" w:hAnsi="Arial"/>
          <w:b/>
          <w:u w:val="single"/>
        </w:rPr>
        <w:t>-</w:t>
      </w:r>
      <w:r w:rsidR="00EC26FF">
        <w:rPr>
          <w:rFonts w:ascii="Arial" w:hAnsi="Arial"/>
          <w:b/>
          <w:u w:val="single"/>
        </w:rPr>
        <w:t>71</w:t>
      </w:r>
      <w:bookmarkStart w:id="0" w:name="_GoBack"/>
      <w:bookmarkEnd w:id="0"/>
      <w:r w:rsidR="00DE0DA1" w:rsidRPr="00021F4D">
        <w:rPr>
          <w:rFonts w:ascii="Arial" w:hAnsi="Arial"/>
          <w:b/>
          <w:u w:val="single"/>
        </w:rPr>
        <w:t>/16</w:t>
      </w:r>
    </w:p>
    <w:p w:rsidR="00A76BB5" w:rsidRPr="00A76BB5" w:rsidRDefault="00A76BB5">
      <w:pPr>
        <w:rPr>
          <w:rFonts w:ascii="Arial" w:hAnsi="Arial" w:cs="Arial"/>
          <w:b/>
          <w:bCs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5F361A" w:rsidRPr="00A76BB5" w:rsidRDefault="005F361A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La empresa</w:t>
      </w:r>
      <w:r w:rsidRPr="00A76BB5">
        <w:rPr>
          <w:rFonts w:ascii="Arial" w:hAnsi="Arial" w:cs="Arial"/>
          <w:lang w:val="es-BO"/>
        </w:rPr>
        <w:t>……………………………………..</w:t>
      </w:r>
      <w:r w:rsidRPr="00A76BB5">
        <w:rPr>
          <w:rFonts w:ascii="Arial" w:hAnsi="Arial" w:cs="Arial"/>
          <w:sz w:val="22"/>
          <w:szCs w:val="22"/>
          <w:lang w:val="es-BO"/>
        </w:rPr>
        <w:t xml:space="preserve">representada legalmente por el(la) Sr(a)., </w:t>
      </w:r>
      <w:r w:rsidRPr="00A76BB5">
        <w:rPr>
          <w:rFonts w:ascii="Arial" w:hAnsi="Arial" w:cs="Arial"/>
          <w:lang w:val="es-BO"/>
        </w:rPr>
        <w:t>………………………………………………</w:t>
      </w:r>
      <w:r w:rsidRPr="00A76BB5">
        <w:rPr>
          <w:rFonts w:ascii="Arial" w:hAnsi="Arial" w:cs="Arial"/>
          <w:sz w:val="22"/>
          <w:szCs w:val="22"/>
          <w:lang w:val="es-BO"/>
        </w:rPr>
        <w:t>manifiesta haber recibido, leído y comprendido todos los documentos que conforman la invitación de referencia incluyendo sus Anexos y Apéndices.</w:t>
      </w: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spacing w:before="80" w:after="80" w:line="360" w:lineRule="auto"/>
        <w:jc w:val="both"/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>Así mismo acepta los términos y requerimientos exigidos en dichos documentos y manifiesta que su propuesta está de acuerdo los mismos.</w: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noProof/>
          <w:sz w:val="22"/>
          <w:szCs w:val="22"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3382E" wp14:editId="6B4F1B31">
                <wp:simplePos x="0" y="0"/>
                <wp:positionH relativeFrom="column">
                  <wp:posOffset>1371600</wp:posOffset>
                </wp:positionH>
                <wp:positionV relativeFrom="paragraph">
                  <wp:posOffset>65405</wp:posOffset>
                </wp:positionV>
                <wp:extent cx="2286000" cy="0"/>
                <wp:effectExtent l="9525" t="8255" r="9525" b="1079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5.15pt" to="4in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7+lHQIAADY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"/>
            </w:pict>
          </mc:Fallback>
        </mc:AlternateContent>
      </w:r>
    </w:p>
    <w:p w:rsidR="00A76BB5" w:rsidRPr="00A76BB5" w:rsidRDefault="00A76BB5" w:rsidP="00A76BB5">
      <w:pPr>
        <w:rPr>
          <w:rFonts w:ascii="Arial" w:hAnsi="Arial" w:cs="Arial"/>
          <w:sz w:val="22"/>
          <w:szCs w:val="22"/>
          <w:lang w:val="es-BO"/>
        </w:rPr>
      </w:pP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  <w:r w:rsidRPr="00A76BB5">
        <w:rPr>
          <w:rFonts w:ascii="Arial" w:hAnsi="Arial" w:cs="Arial"/>
          <w:sz w:val="22"/>
          <w:szCs w:val="22"/>
          <w:lang w:val="es-BO"/>
        </w:rPr>
        <w:tab/>
      </w: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486901" w:rsidRPr="00A76BB5" w:rsidRDefault="00486901" w:rsidP="00E77F0B">
      <w:pPr>
        <w:rPr>
          <w:rFonts w:ascii="Arial" w:hAnsi="Arial" w:cs="Arial"/>
          <w:lang w:val="es-BO"/>
        </w:rPr>
      </w:pPr>
    </w:p>
    <w:p w:rsidR="00D21E7C" w:rsidRPr="00A76BB5" w:rsidRDefault="00D21E7C" w:rsidP="00E23DAC">
      <w:pPr>
        <w:pStyle w:val="Heading1"/>
        <w:numPr>
          <w:ilvl w:val="0"/>
          <w:numId w:val="0"/>
        </w:numPr>
        <w:ind w:left="7"/>
        <w:rPr>
          <w:rFonts w:ascii="Arial" w:hAnsi="Arial"/>
          <w:lang w:val="es-BO"/>
        </w:rPr>
      </w:pPr>
    </w:p>
    <w:sectPr w:rsidR="00D21E7C" w:rsidRPr="00A76BB5" w:rsidSect="00A76BB5">
      <w:headerReference w:type="default" r:id="rId11"/>
      <w:footerReference w:type="default" r:id="rId12"/>
      <w:pgSz w:w="12240" w:h="15840" w:code="1"/>
      <w:pgMar w:top="2095" w:right="1701" w:bottom="1701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55C6" w:rsidRDefault="00AB55C6">
      <w:r>
        <w:separator/>
      </w:r>
    </w:p>
    <w:p w:rsidR="00AB55C6" w:rsidRDefault="00AB55C6"/>
  </w:endnote>
  <w:endnote w:type="continuationSeparator" w:id="0">
    <w:p w:rsidR="00AB55C6" w:rsidRDefault="00AB55C6">
      <w:r>
        <w:continuationSeparator/>
      </w:r>
    </w:p>
    <w:p w:rsidR="00AB55C6" w:rsidRDefault="00AB55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1527"/>
      <w:gridCol w:w="6095"/>
      <w:gridCol w:w="1432"/>
    </w:tblGrid>
    <w:tr w:rsidR="001B704E" w:rsidRPr="00E03628" w:rsidTr="00E03628">
      <w:tc>
        <w:tcPr>
          <w:tcW w:w="843" w:type="pct"/>
          <w:shd w:val="clear" w:color="auto" w:fill="auto"/>
        </w:tcPr>
        <w:p w:rsidR="001B704E" w:rsidRPr="00E03628" w:rsidRDefault="00A76BB5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rPr>
              <w:rFonts w:ascii="Arial Narrow" w:hAnsi="Arial Narrow"/>
              <w:sz w:val="20"/>
              <w:szCs w:val="20"/>
              <w:lang w:val="es-BO"/>
            </w:rPr>
          </w:pPr>
          <w:r w:rsidRPr="00A76BB5">
            <w:rPr>
              <w:rFonts w:ascii="Arial Narrow" w:hAnsi="Arial Narrow"/>
              <w:sz w:val="20"/>
              <w:szCs w:val="20"/>
              <w:lang w:val="es-BO"/>
            </w:rPr>
            <w:t>A2-i04.2</w:t>
          </w:r>
        </w:p>
      </w:tc>
      <w:tc>
        <w:tcPr>
          <w:tcW w:w="3366" w:type="pct"/>
          <w:shd w:val="clear" w:color="auto" w:fill="auto"/>
        </w:tcPr>
        <w:p w:rsidR="001B704E" w:rsidRPr="00E03628" w:rsidRDefault="009D7B93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  <w:r>
            <w:rPr>
              <w:rFonts w:ascii="Arial Narrow" w:hAnsi="Arial Narrow"/>
              <w:sz w:val="20"/>
              <w:szCs w:val="20"/>
              <w:lang w:val="es-BO"/>
            </w:rPr>
            <w:t>REGISTRO</w:t>
          </w:r>
        </w:p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center"/>
            <w:rPr>
              <w:rFonts w:ascii="Arial Narrow" w:hAnsi="Arial Narrow"/>
              <w:sz w:val="20"/>
              <w:szCs w:val="20"/>
              <w:lang w:val="es-BO"/>
            </w:rPr>
          </w:pPr>
        </w:p>
      </w:tc>
      <w:tc>
        <w:tcPr>
          <w:tcW w:w="791" w:type="pct"/>
          <w:shd w:val="clear" w:color="auto" w:fill="auto"/>
        </w:tcPr>
        <w:p w:rsidR="001B704E" w:rsidRPr="00E03628" w:rsidRDefault="001B704E" w:rsidP="00E03628">
          <w:pPr>
            <w:pStyle w:val="Footer"/>
            <w:tabs>
              <w:tab w:val="clear" w:pos="4320"/>
              <w:tab w:val="clear" w:pos="8640"/>
              <w:tab w:val="center" w:pos="4253"/>
              <w:tab w:val="right" w:pos="8789"/>
            </w:tabs>
            <w:jc w:val="right"/>
            <w:rPr>
              <w:rFonts w:ascii="Arial Narrow" w:hAnsi="Arial Narrow"/>
              <w:sz w:val="20"/>
              <w:szCs w:val="20"/>
              <w:lang w:val="es-BO"/>
            </w:rPr>
          </w:pP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Página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PAGE 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EC26FF">
            <w:rPr>
              <w:rFonts w:ascii="Arial Narrow" w:hAnsi="Arial Narrow"/>
              <w:noProof/>
              <w:sz w:val="20"/>
              <w:szCs w:val="20"/>
              <w:lang w:val="es-BO"/>
            </w:rPr>
            <w:t>1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t xml:space="preserve"> de 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begin"/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instrText xml:space="preserve"> NUMPAGES  \* Arabic  \* MERGEFORMAT </w:instrTex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separate"/>
          </w:r>
          <w:r w:rsidR="00EC26FF">
            <w:rPr>
              <w:rFonts w:ascii="Arial Narrow" w:hAnsi="Arial Narrow"/>
              <w:noProof/>
              <w:sz w:val="20"/>
              <w:szCs w:val="20"/>
              <w:lang w:val="es-BO"/>
            </w:rPr>
            <w:t>2</w:t>
          </w:r>
          <w:r w:rsidRPr="00E03628">
            <w:rPr>
              <w:rFonts w:ascii="Arial Narrow" w:hAnsi="Arial Narrow"/>
              <w:sz w:val="20"/>
              <w:szCs w:val="20"/>
              <w:lang w:val="es-BO"/>
            </w:rPr>
            <w:fldChar w:fldCharType="end"/>
          </w:r>
        </w:p>
      </w:tc>
    </w:tr>
  </w:tbl>
  <w:p w:rsidR="00AD6DB8" w:rsidRPr="00C5792A" w:rsidRDefault="00AD6DB8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BB5" w:rsidRPr="00C5792A" w:rsidRDefault="00A76BB5" w:rsidP="00A41F1B">
    <w:pPr>
      <w:pStyle w:val="Footer"/>
      <w:tabs>
        <w:tab w:val="clear" w:pos="4320"/>
        <w:tab w:val="clear" w:pos="8640"/>
        <w:tab w:val="center" w:pos="4253"/>
        <w:tab w:val="right" w:pos="8789"/>
      </w:tabs>
      <w:rPr>
        <w:rFonts w:ascii="Arial Narrow" w:hAnsi="Arial Narrow"/>
        <w:sz w:val="20"/>
        <w:szCs w:val="20"/>
        <w:lang w:val="es-BO"/>
      </w:rPr>
    </w:pPr>
    <w:r>
      <w:rPr>
        <w:rFonts w:ascii="Arial Narrow" w:hAnsi="Arial Narrow"/>
        <w:sz w:val="20"/>
        <w:szCs w:val="20"/>
        <w:lang w:val="es-BO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55C6" w:rsidRDefault="00AB55C6">
      <w:r>
        <w:separator/>
      </w:r>
    </w:p>
    <w:p w:rsidR="00AB55C6" w:rsidRDefault="00AB55C6"/>
  </w:footnote>
  <w:footnote w:type="continuationSeparator" w:id="0">
    <w:p w:rsidR="00AB55C6" w:rsidRDefault="00AB55C6">
      <w:r>
        <w:continuationSeparator/>
      </w:r>
    </w:p>
    <w:p w:rsidR="00AB55C6" w:rsidRDefault="00AB55C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1B704E" w:rsidRPr="00A76BB5" w:rsidTr="00E03628">
      <w:tc>
        <w:tcPr>
          <w:tcW w:w="1667" w:type="pct"/>
          <w:shd w:val="clear" w:color="auto" w:fill="auto"/>
        </w:tcPr>
        <w:p w:rsidR="001B704E" w:rsidRPr="00A76BB5" w:rsidRDefault="001B704E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jc w:val="center"/>
            <w:rPr>
              <w:rFonts w:ascii="Arial" w:hAnsi="Arial" w:cs="Arial"/>
              <w:b/>
              <w:sz w:val="22"/>
              <w:szCs w:val="22"/>
              <w:lang w:val="es-BO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APÉNDICE 1.2 </w:t>
          </w:r>
        </w:p>
        <w:p w:rsidR="009D7B93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  <w:r w:rsidRPr="00A76BB5">
            <w:rPr>
              <w:rFonts w:ascii="Arial" w:hAnsi="Arial" w:cs="Arial"/>
              <w:b/>
              <w:sz w:val="22"/>
              <w:szCs w:val="22"/>
              <w:lang w:val="es-BO"/>
            </w:rPr>
            <w:t xml:space="preserve"> CARTA DE ACEPTACIÓN</w:t>
          </w:r>
          <w:r w:rsidRPr="00A76BB5"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  <w:t xml:space="preserve"> </w:t>
          </w:r>
        </w:p>
      </w:tc>
      <w:tc>
        <w:tcPr>
          <w:tcW w:w="1667" w:type="pct"/>
          <w:shd w:val="clear" w:color="auto" w:fill="auto"/>
        </w:tcPr>
        <w:p w:rsidR="001B704E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b/>
              <w:sz w:val="22"/>
              <w:szCs w:val="22"/>
            </w:rPr>
            <w:t>Revisión 2015</w:t>
          </w:r>
        </w:p>
      </w:tc>
    </w:tr>
  </w:tbl>
  <w:p w:rsidR="00AD6DB8" w:rsidRPr="00A76BB5" w:rsidRDefault="00AD6DB8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  <w:r w:rsidR="00223B1B" w:rsidRPr="00A76BB5">
      <w:rPr>
        <w:rFonts w:ascii="Arial" w:hAnsi="Arial" w:cs="Arial"/>
        <w:noProof/>
        <w:sz w:val="22"/>
        <w:szCs w:val="22"/>
        <w:lang w:val="es-BO" w:eastAsia="es-BO"/>
      </w:rPr>
      <w:drawing>
        <wp:anchor distT="0" distB="0" distL="114300" distR="114300" simplePos="0" relativeHeight="251659264" behindDoc="0" locked="0" layoutInCell="1" allowOverlap="1" wp14:anchorId="61A911B1" wp14:editId="2E188CD7">
          <wp:simplePos x="0" y="0"/>
          <wp:positionH relativeFrom="page">
            <wp:posOffset>540385</wp:posOffset>
          </wp:positionH>
          <wp:positionV relativeFrom="page">
            <wp:posOffset>288290</wp:posOffset>
          </wp:positionV>
          <wp:extent cx="1800000" cy="342000"/>
          <wp:effectExtent l="0" t="0" r="0" b="127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horizontal.roj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34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76BB5">
      <w:rPr>
        <w:rFonts w:ascii="Arial" w:hAnsi="Arial" w:cs="Arial"/>
        <w:b/>
        <w:sz w:val="22"/>
        <w:szCs w:val="22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3018"/>
      <w:gridCol w:w="3019"/>
      <w:gridCol w:w="3017"/>
    </w:tblGrid>
    <w:tr w:rsidR="00A76BB5" w:rsidRPr="00A76BB5" w:rsidTr="00E03628"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  <w:r>
            <w:rPr>
              <w:rFonts w:ascii="Arial" w:hAnsi="Arial" w:cs="Arial"/>
              <w:noProof/>
              <w:sz w:val="22"/>
              <w:szCs w:val="22"/>
              <w:lang w:val="es-BO" w:eastAsia="es-BO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9A5D6B4" wp14:editId="5A2A7129">
                    <wp:simplePos x="0" y="0"/>
                    <wp:positionH relativeFrom="column">
                      <wp:posOffset>-438150</wp:posOffset>
                    </wp:positionH>
                    <wp:positionV relativeFrom="paragraph">
                      <wp:posOffset>57150</wp:posOffset>
                    </wp:positionV>
                    <wp:extent cx="1943100" cy="685800"/>
                    <wp:effectExtent l="0" t="0" r="19050" b="19050"/>
                    <wp:wrapNone/>
                    <wp:docPr id="7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43100" cy="685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 xml:space="preserve">LOGOTIPO DE 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LA EMPRESA</w:t>
                                </w:r>
                              </w:p>
                              <w:p w:rsidR="00A76BB5" w:rsidRDefault="00A76BB5">
                                <w:pPr>
                                  <w:jc w:val="center"/>
                                  <w:rPr>
                                    <w:lang w:val="es-BO"/>
                                  </w:rPr>
                                </w:pPr>
                                <w:r>
                                  <w:rPr>
                                    <w:lang w:val="es-BO"/>
                                  </w:rPr>
                                  <w:t>PROPONENTE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34.5pt;margin-top:4.5pt;width:15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">
                    <v:stroke dashstyle="dash"/>
                    <v:textbox>
                      <w:txbxContent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 xml:space="preserve">LOGOTIPO DE 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LA EMPRESA</w:t>
                          </w:r>
                        </w:p>
                        <w:p w:rsidR="00A76BB5" w:rsidRDefault="00A76BB5">
                          <w:pPr>
                            <w:jc w:val="center"/>
                            <w:rPr>
                              <w:lang w:val="es-BO"/>
                            </w:rPr>
                          </w:pPr>
                          <w:r>
                            <w:rPr>
                              <w:lang w:val="es-BO"/>
                            </w:rPr>
                            <w:t>PROPONENTE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1667" w:type="pct"/>
          <w:shd w:val="clear" w:color="auto" w:fill="auto"/>
        </w:tcPr>
        <w:p w:rsidR="00A76BB5" w:rsidRPr="00A76BB5" w:rsidRDefault="00A76BB5" w:rsidP="00A76BB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b/>
              <w:noProof/>
              <w:sz w:val="22"/>
              <w:szCs w:val="22"/>
              <w:lang w:val="es-BO" w:eastAsia="ja-JP"/>
            </w:rPr>
          </w:pPr>
        </w:p>
      </w:tc>
      <w:tc>
        <w:tcPr>
          <w:tcW w:w="1667" w:type="pct"/>
          <w:shd w:val="clear" w:color="auto" w:fill="auto"/>
        </w:tcPr>
        <w:p w:rsidR="00A76BB5" w:rsidRPr="00A76BB5" w:rsidRDefault="00A76BB5" w:rsidP="00E03628">
          <w:pPr>
            <w:tabs>
              <w:tab w:val="center" w:pos="4419"/>
              <w:tab w:val="right" w:pos="8838"/>
            </w:tabs>
            <w:jc w:val="right"/>
            <w:rPr>
              <w:rFonts w:ascii="Arial" w:hAnsi="Arial" w:cs="Arial"/>
              <w:noProof/>
              <w:sz w:val="22"/>
              <w:szCs w:val="22"/>
              <w:lang w:val="es-BO" w:eastAsia="ja-JP"/>
            </w:rPr>
          </w:pPr>
        </w:p>
      </w:tc>
    </w:tr>
  </w:tbl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  <w:r w:rsidRPr="00A76BB5">
      <w:rPr>
        <w:rFonts w:ascii="Arial" w:hAnsi="Arial" w:cs="Arial"/>
        <w:noProof/>
        <w:sz w:val="22"/>
        <w:szCs w:val="22"/>
        <w:lang w:val="es-BO" w:eastAsia="ja-JP"/>
      </w:rPr>
      <w:tab/>
    </w:r>
  </w:p>
  <w:p w:rsid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noProof/>
        <w:sz w:val="22"/>
        <w:szCs w:val="22"/>
        <w:lang w:val="es-BO" w:eastAsia="es-BO"/>
      </w:rPr>
    </w:pPr>
  </w:p>
  <w:p w:rsidR="00A76BB5" w:rsidRPr="00A76BB5" w:rsidRDefault="00A76BB5" w:rsidP="00191118">
    <w:pPr>
      <w:tabs>
        <w:tab w:val="center" w:pos="4419"/>
        <w:tab w:val="right" w:pos="8838"/>
      </w:tabs>
      <w:rPr>
        <w:rFonts w:ascii="Arial" w:hAnsi="Arial" w:cs="Arial"/>
        <w:b/>
        <w:sz w:val="22"/>
        <w:szCs w:val="22"/>
      </w:rPr>
    </w:pPr>
    <w:r w:rsidRPr="00A76BB5">
      <w:rPr>
        <w:rFonts w:ascii="Arial" w:hAnsi="Arial" w:cs="Arial"/>
        <w:b/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BC731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60A1BA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5A080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906155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CFA85C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8D8C2E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4EE1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69CB1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C9017C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666D7D0"/>
    <w:lvl w:ilvl="0">
      <w:start w:val="1"/>
      <w:numFmt w:val="bullet"/>
      <w:pStyle w:val="List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</w:abstractNum>
  <w:abstractNum w:abstractNumId="10">
    <w:nsid w:val="034E01C7"/>
    <w:multiLevelType w:val="multilevel"/>
    <w:tmpl w:val="E19829A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%1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3E2A246C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2246CFD"/>
    <w:multiLevelType w:val="multilevel"/>
    <w:tmpl w:val="0942AE04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3">
    <w:nsid w:val="57732C98"/>
    <w:multiLevelType w:val="multilevel"/>
    <w:tmpl w:val="7752202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885488"/>
    <w:multiLevelType w:val="hybridMultilevel"/>
    <w:tmpl w:val="66CAD90A"/>
    <w:lvl w:ilvl="0" w:tplc="0C0A000F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37"/>
        </w:tabs>
        <w:ind w:left="213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57"/>
        </w:tabs>
        <w:ind w:left="285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77"/>
        </w:tabs>
        <w:ind w:left="357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297"/>
        </w:tabs>
        <w:ind w:left="429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17"/>
        </w:tabs>
        <w:ind w:left="501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37"/>
        </w:tabs>
        <w:ind w:left="573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57"/>
        </w:tabs>
        <w:ind w:left="645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77"/>
        </w:tabs>
        <w:ind w:left="7177" w:hanging="180"/>
      </w:pPr>
    </w:lvl>
  </w:abstractNum>
  <w:abstractNum w:abstractNumId="15">
    <w:nsid w:val="614975C9"/>
    <w:multiLevelType w:val="multilevel"/>
    <w:tmpl w:val="F76811F2"/>
    <w:lvl w:ilvl="0">
      <w:start w:val="1"/>
      <w:numFmt w:val="decimal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7" w:firstLine="0"/>
      </w:pPr>
      <w:rPr>
        <w:rFonts w:hint="default"/>
      </w:rPr>
    </w:lvl>
    <w:lvl w:ilvl="3">
      <w:start w:val="1"/>
      <w:numFmt w:val="decimal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6">
    <w:nsid w:val="628D75D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A83045C"/>
    <w:multiLevelType w:val="multilevel"/>
    <w:tmpl w:val="C4F21CD0"/>
    <w:lvl w:ilvl="0">
      <w:start w:val="1"/>
      <w:numFmt w:val="decimal"/>
      <w:pStyle w:val="Heading1"/>
      <w:lvlText w:val="%1."/>
      <w:lvlJc w:val="left"/>
      <w:pPr>
        <w:tabs>
          <w:tab w:val="num" w:pos="439"/>
        </w:tabs>
        <w:ind w:left="439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74"/>
        </w:tabs>
        <w:ind w:left="7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37"/>
        </w:tabs>
        <w:ind w:left="7" w:firstLine="0"/>
      </w:pPr>
      <w:rPr>
        <w:rFonts w:hint="default"/>
      </w:rPr>
    </w:lvl>
    <w:lvl w:ilvl="3">
      <w:start w:val="1"/>
      <w:numFmt w:val="decimal"/>
      <w:pStyle w:val="Heading4"/>
      <w:lvlText w:val="%1.%4."/>
      <w:lvlJc w:val="left"/>
      <w:pPr>
        <w:tabs>
          <w:tab w:val="num" w:pos="706"/>
        </w:tabs>
        <w:ind w:left="706" w:hanging="706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15"/>
        </w:tabs>
        <w:ind w:left="1015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9"/>
        </w:tabs>
        <w:ind w:left="1159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303"/>
        </w:tabs>
        <w:ind w:left="1303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7"/>
        </w:tabs>
        <w:ind w:left="1447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91"/>
        </w:tabs>
        <w:ind w:left="1591" w:hanging="1584"/>
      </w:pPr>
      <w:rPr>
        <w:rFonts w:hint="default"/>
      </w:rPr>
    </w:lvl>
  </w:abstractNum>
  <w:abstractNum w:abstractNumId="18">
    <w:nsid w:val="7310772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75DB1126"/>
    <w:multiLevelType w:val="multilevel"/>
    <w:tmpl w:val="34C866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7"/>
  </w:num>
  <w:num w:numId="12">
    <w:abstractNumId w:val="16"/>
  </w:num>
  <w:num w:numId="13">
    <w:abstractNumId w:val="18"/>
  </w:num>
  <w:num w:numId="14">
    <w:abstractNumId w:val="19"/>
  </w:num>
  <w:num w:numId="15">
    <w:abstractNumId w:val="13"/>
  </w:num>
  <w:num w:numId="16">
    <w:abstractNumId w:val="11"/>
  </w:num>
  <w:num w:numId="17">
    <w:abstractNumId w:val="10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9"/>
  </w:num>
  <w:num w:numId="25">
    <w:abstractNumId w:val="9"/>
  </w:num>
  <w:num w:numId="26">
    <w:abstractNumId w:val="9"/>
  </w:num>
  <w:num w:numId="27">
    <w:abstractNumId w:val="9"/>
  </w:num>
  <w:num w:numId="28">
    <w:abstractNumId w:val="9"/>
  </w:num>
  <w:num w:numId="29">
    <w:abstractNumId w:val="9"/>
  </w:num>
  <w:num w:numId="30">
    <w:abstractNumId w:val="9"/>
  </w:num>
  <w:num w:numId="31">
    <w:abstractNumId w:val="9"/>
  </w:num>
  <w:num w:numId="32">
    <w:abstractNumId w:val="9"/>
  </w:num>
  <w:num w:numId="33">
    <w:abstractNumId w:val="9"/>
  </w:num>
  <w:num w:numId="34">
    <w:abstractNumId w:val="9"/>
  </w:num>
  <w:num w:numId="35">
    <w:abstractNumId w:val="9"/>
  </w:num>
  <w:num w:numId="36">
    <w:abstractNumId w:val="9"/>
  </w:num>
  <w:num w:numId="37">
    <w:abstractNumId w:val="9"/>
  </w:num>
  <w:num w:numId="38">
    <w:abstractNumId w:val="14"/>
  </w:num>
  <w:num w:numId="39">
    <w:abstractNumId w:val="9"/>
  </w:num>
  <w:num w:numId="40">
    <w:abstractNumId w:val="9"/>
  </w:num>
  <w:num w:numId="41">
    <w:abstractNumId w:val="9"/>
  </w:num>
  <w:num w:numId="42">
    <w:abstractNumId w:val="9"/>
  </w:num>
  <w:num w:numId="43">
    <w:abstractNumId w:val="12"/>
  </w:num>
  <w:num w:numId="44">
    <w:abstractNumId w:val="15"/>
  </w:num>
  <w:num w:numId="45">
    <w:abstractNumId w:val="9"/>
  </w:num>
  <w:num w:numId="46">
    <w:abstractNumId w:val="9"/>
  </w:num>
  <w:num w:numId="47">
    <w:abstractNumId w:val="9"/>
  </w:num>
  <w:num w:numId="48">
    <w:abstractNumId w:val="9"/>
  </w:num>
  <w:num w:numId="49">
    <w:abstractNumId w:val="9"/>
  </w:num>
  <w:num w:numId="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253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BB5"/>
    <w:rsid w:val="00001778"/>
    <w:rsid w:val="000043BB"/>
    <w:rsid w:val="00004563"/>
    <w:rsid w:val="00013CE5"/>
    <w:rsid w:val="00021F4D"/>
    <w:rsid w:val="00024612"/>
    <w:rsid w:val="00024B8D"/>
    <w:rsid w:val="00027018"/>
    <w:rsid w:val="0002703F"/>
    <w:rsid w:val="00033CC1"/>
    <w:rsid w:val="000342AD"/>
    <w:rsid w:val="0004513E"/>
    <w:rsid w:val="00087E6C"/>
    <w:rsid w:val="000929A0"/>
    <w:rsid w:val="000B0556"/>
    <w:rsid w:val="000D12D9"/>
    <w:rsid w:val="000D36DE"/>
    <w:rsid w:val="000E3E1F"/>
    <w:rsid w:val="000E6A95"/>
    <w:rsid w:val="000F0564"/>
    <w:rsid w:val="00102128"/>
    <w:rsid w:val="00105C1B"/>
    <w:rsid w:val="00110965"/>
    <w:rsid w:val="0011252E"/>
    <w:rsid w:val="00120694"/>
    <w:rsid w:val="00127ECA"/>
    <w:rsid w:val="00132487"/>
    <w:rsid w:val="00137336"/>
    <w:rsid w:val="00144EEE"/>
    <w:rsid w:val="0014532E"/>
    <w:rsid w:val="00150802"/>
    <w:rsid w:val="00152AEE"/>
    <w:rsid w:val="001542C7"/>
    <w:rsid w:val="001563BE"/>
    <w:rsid w:val="00160544"/>
    <w:rsid w:val="00166EDA"/>
    <w:rsid w:val="0017771D"/>
    <w:rsid w:val="001847E9"/>
    <w:rsid w:val="00190954"/>
    <w:rsid w:val="00191118"/>
    <w:rsid w:val="00191BE6"/>
    <w:rsid w:val="001956A8"/>
    <w:rsid w:val="001A34BB"/>
    <w:rsid w:val="001A5F78"/>
    <w:rsid w:val="001B0791"/>
    <w:rsid w:val="001B12E4"/>
    <w:rsid w:val="001B704E"/>
    <w:rsid w:val="001B7133"/>
    <w:rsid w:val="001C7AA4"/>
    <w:rsid w:val="001E37A7"/>
    <w:rsid w:val="00205233"/>
    <w:rsid w:val="00214361"/>
    <w:rsid w:val="00220C66"/>
    <w:rsid w:val="00222854"/>
    <w:rsid w:val="00223B1B"/>
    <w:rsid w:val="00225AE9"/>
    <w:rsid w:val="002363A0"/>
    <w:rsid w:val="00240306"/>
    <w:rsid w:val="00242754"/>
    <w:rsid w:val="00245C94"/>
    <w:rsid w:val="00250C7B"/>
    <w:rsid w:val="00256912"/>
    <w:rsid w:val="00266E4E"/>
    <w:rsid w:val="0027348B"/>
    <w:rsid w:val="002803E6"/>
    <w:rsid w:val="002870E4"/>
    <w:rsid w:val="002A4E60"/>
    <w:rsid w:val="002B1E2B"/>
    <w:rsid w:val="002C0958"/>
    <w:rsid w:val="002C0CDC"/>
    <w:rsid w:val="00304C72"/>
    <w:rsid w:val="003326A9"/>
    <w:rsid w:val="003441D0"/>
    <w:rsid w:val="00350A89"/>
    <w:rsid w:val="00351CAF"/>
    <w:rsid w:val="003542C3"/>
    <w:rsid w:val="00362F9E"/>
    <w:rsid w:val="003A287B"/>
    <w:rsid w:val="003A4713"/>
    <w:rsid w:val="004208AF"/>
    <w:rsid w:val="004240FC"/>
    <w:rsid w:val="00424CF9"/>
    <w:rsid w:val="00446D15"/>
    <w:rsid w:val="00447DE7"/>
    <w:rsid w:val="004633F2"/>
    <w:rsid w:val="004738AB"/>
    <w:rsid w:val="00474FC8"/>
    <w:rsid w:val="00484A74"/>
    <w:rsid w:val="00486901"/>
    <w:rsid w:val="00491335"/>
    <w:rsid w:val="00494913"/>
    <w:rsid w:val="004A3A2C"/>
    <w:rsid w:val="004A3DD8"/>
    <w:rsid w:val="004B497F"/>
    <w:rsid w:val="004C06ED"/>
    <w:rsid w:val="004D3016"/>
    <w:rsid w:val="004D332B"/>
    <w:rsid w:val="004D5200"/>
    <w:rsid w:val="004E096F"/>
    <w:rsid w:val="004F0A3A"/>
    <w:rsid w:val="004F0AB7"/>
    <w:rsid w:val="0053776E"/>
    <w:rsid w:val="00553941"/>
    <w:rsid w:val="005553AA"/>
    <w:rsid w:val="0056156E"/>
    <w:rsid w:val="00566BF4"/>
    <w:rsid w:val="0058316C"/>
    <w:rsid w:val="005A6347"/>
    <w:rsid w:val="005C09B5"/>
    <w:rsid w:val="005C342D"/>
    <w:rsid w:val="005C5FE1"/>
    <w:rsid w:val="005D18BB"/>
    <w:rsid w:val="005D4BFD"/>
    <w:rsid w:val="005E6262"/>
    <w:rsid w:val="005F0CA9"/>
    <w:rsid w:val="005F1EBC"/>
    <w:rsid w:val="005F361A"/>
    <w:rsid w:val="00613470"/>
    <w:rsid w:val="00630D2E"/>
    <w:rsid w:val="00633877"/>
    <w:rsid w:val="0064709D"/>
    <w:rsid w:val="00650741"/>
    <w:rsid w:val="00674752"/>
    <w:rsid w:val="006818CE"/>
    <w:rsid w:val="00693E50"/>
    <w:rsid w:val="00697EAC"/>
    <w:rsid w:val="006A18FF"/>
    <w:rsid w:val="006A39CE"/>
    <w:rsid w:val="006B0FC8"/>
    <w:rsid w:val="006C657C"/>
    <w:rsid w:val="006D0B0D"/>
    <w:rsid w:val="006D230A"/>
    <w:rsid w:val="006F4BEC"/>
    <w:rsid w:val="00702BAD"/>
    <w:rsid w:val="00702C97"/>
    <w:rsid w:val="00711844"/>
    <w:rsid w:val="00712CB3"/>
    <w:rsid w:val="0072264D"/>
    <w:rsid w:val="0072416D"/>
    <w:rsid w:val="007266EC"/>
    <w:rsid w:val="00745200"/>
    <w:rsid w:val="0074732F"/>
    <w:rsid w:val="00754418"/>
    <w:rsid w:val="0075695A"/>
    <w:rsid w:val="0077470E"/>
    <w:rsid w:val="00780355"/>
    <w:rsid w:val="007961BC"/>
    <w:rsid w:val="007B50FB"/>
    <w:rsid w:val="007D6086"/>
    <w:rsid w:val="007D7C69"/>
    <w:rsid w:val="007E2FAC"/>
    <w:rsid w:val="007E7F5E"/>
    <w:rsid w:val="007F0082"/>
    <w:rsid w:val="007F6306"/>
    <w:rsid w:val="00806157"/>
    <w:rsid w:val="008162F6"/>
    <w:rsid w:val="00823F90"/>
    <w:rsid w:val="00825497"/>
    <w:rsid w:val="00825B90"/>
    <w:rsid w:val="0082662D"/>
    <w:rsid w:val="00840688"/>
    <w:rsid w:val="00847795"/>
    <w:rsid w:val="00861D85"/>
    <w:rsid w:val="008674D3"/>
    <w:rsid w:val="008734A4"/>
    <w:rsid w:val="00883E1A"/>
    <w:rsid w:val="00890E13"/>
    <w:rsid w:val="00896603"/>
    <w:rsid w:val="008B67DC"/>
    <w:rsid w:val="008C0CB9"/>
    <w:rsid w:val="008C543E"/>
    <w:rsid w:val="008C5845"/>
    <w:rsid w:val="008C7A1A"/>
    <w:rsid w:val="008D1A64"/>
    <w:rsid w:val="008D2014"/>
    <w:rsid w:val="008D4D6C"/>
    <w:rsid w:val="008E1E58"/>
    <w:rsid w:val="008E7EEA"/>
    <w:rsid w:val="008F1E2E"/>
    <w:rsid w:val="008F2157"/>
    <w:rsid w:val="008F30BB"/>
    <w:rsid w:val="00911FFD"/>
    <w:rsid w:val="009224E4"/>
    <w:rsid w:val="00923660"/>
    <w:rsid w:val="00957E92"/>
    <w:rsid w:val="00962030"/>
    <w:rsid w:val="0096515F"/>
    <w:rsid w:val="00967C5E"/>
    <w:rsid w:val="009A2BFB"/>
    <w:rsid w:val="009A602D"/>
    <w:rsid w:val="009A77F8"/>
    <w:rsid w:val="009B3D3A"/>
    <w:rsid w:val="009C2E65"/>
    <w:rsid w:val="009C5E56"/>
    <w:rsid w:val="009D7B93"/>
    <w:rsid w:val="00A01762"/>
    <w:rsid w:val="00A06F10"/>
    <w:rsid w:val="00A1587A"/>
    <w:rsid w:val="00A15FB1"/>
    <w:rsid w:val="00A27552"/>
    <w:rsid w:val="00A303D7"/>
    <w:rsid w:val="00A35DA1"/>
    <w:rsid w:val="00A41F1B"/>
    <w:rsid w:val="00A76BB5"/>
    <w:rsid w:val="00A81761"/>
    <w:rsid w:val="00A963C6"/>
    <w:rsid w:val="00AA0C87"/>
    <w:rsid w:val="00AA21FF"/>
    <w:rsid w:val="00AA2CA5"/>
    <w:rsid w:val="00AA4FD4"/>
    <w:rsid w:val="00AB55C6"/>
    <w:rsid w:val="00AC0D09"/>
    <w:rsid w:val="00AD6DB8"/>
    <w:rsid w:val="00AE1FBF"/>
    <w:rsid w:val="00AF0E54"/>
    <w:rsid w:val="00AF2A43"/>
    <w:rsid w:val="00AF329F"/>
    <w:rsid w:val="00AF6B88"/>
    <w:rsid w:val="00AF6F55"/>
    <w:rsid w:val="00B07FA4"/>
    <w:rsid w:val="00B454BD"/>
    <w:rsid w:val="00B508B6"/>
    <w:rsid w:val="00B546AC"/>
    <w:rsid w:val="00B63996"/>
    <w:rsid w:val="00B67EC4"/>
    <w:rsid w:val="00B71D55"/>
    <w:rsid w:val="00B730DC"/>
    <w:rsid w:val="00B74E26"/>
    <w:rsid w:val="00B91F3A"/>
    <w:rsid w:val="00BA0614"/>
    <w:rsid w:val="00BA4A41"/>
    <w:rsid w:val="00BB4AF3"/>
    <w:rsid w:val="00BB5935"/>
    <w:rsid w:val="00BC7F61"/>
    <w:rsid w:val="00BF091F"/>
    <w:rsid w:val="00BF4D1F"/>
    <w:rsid w:val="00C12543"/>
    <w:rsid w:val="00C20605"/>
    <w:rsid w:val="00C2249E"/>
    <w:rsid w:val="00C3232C"/>
    <w:rsid w:val="00C460DD"/>
    <w:rsid w:val="00C46A2F"/>
    <w:rsid w:val="00C52511"/>
    <w:rsid w:val="00C5792A"/>
    <w:rsid w:val="00C67EFD"/>
    <w:rsid w:val="00C805BF"/>
    <w:rsid w:val="00C813EF"/>
    <w:rsid w:val="00C933D0"/>
    <w:rsid w:val="00C94778"/>
    <w:rsid w:val="00CA50C5"/>
    <w:rsid w:val="00CB6241"/>
    <w:rsid w:val="00CE2621"/>
    <w:rsid w:val="00D0077A"/>
    <w:rsid w:val="00D03ADC"/>
    <w:rsid w:val="00D04D8F"/>
    <w:rsid w:val="00D1141E"/>
    <w:rsid w:val="00D13BE2"/>
    <w:rsid w:val="00D14E3E"/>
    <w:rsid w:val="00D21E7C"/>
    <w:rsid w:val="00D2606E"/>
    <w:rsid w:val="00D330C1"/>
    <w:rsid w:val="00D62BD0"/>
    <w:rsid w:val="00D640E6"/>
    <w:rsid w:val="00D82DC4"/>
    <w:rsid w:val="00D937D2"/>
    <w:rsid w:val="00D94440"/>
    <w:rsid w:val="00D959FB"/>
    <w:rsid w:val="00DA1768"/>
    <w:rsid w:val="00DA6C24"/>
    <w:rsid w:val="00DD2E5D"/>
    <w:rsid w:val="00DD6344"/>
    <w:rsid w:val="00DE0DA1"/>
    <w:rsid w:val="00DF2E23"/>
    <w:rsid w:val="00E03628"/>
    <w:rsid w:val="00E1660A"/>
    <w:rsid w:val="00E20406"/>
    <w:rsid w:val="00E20630"/>
    <w:rsid w:val="00E209E8"/>
    <w:rsid w:val="00E23DAC"/>
    <w:rsid w:val="00E30C18"/>
    <w:rsid w:val="00E42496"/>
    <w:rsid w:val="00E6472E"/>
    <w:rsid w:val="00E71963"/>
    <w:rsid w:val="00E738CF"/>
    <w:rsid w:val="00E77F0B"/>
    <w:rsid w:val="00EA3B2E"/>
    <w:rsid w:val="00EA5E6F"/>
    <w:rsid w:val="00EB2B66"/>
    <w:rsid w:val="00EB3969"/>
    <w:rsid w:val="00EC26FF"/>
    <w:rsid w:val="00ED089F"/>
    <w:rsid w:val="00ED0A15"/>
    <w:rsid w:val="00ED4D00"/>
    <w:rsid w:val="00EF25F6"/>
    <w:rsid w:val="00F00A2E"/>
    <w:rsid w:val="00F47FDB"/>
    <w:rsid w:val="00F67A2A"/>
    <w:rsid w:val="00F7027B"/>
    <w:rsid w:val="00F71455"/>
    <w:rsid w:val="00F715AA"/>
    <w:rsid w:val="00F74BD2"/>
    <w:rsid w:val="00F74DF4"/>
    <w:rsid w:val="00F74F4F"/>
    <w:rsid w:val="00FA6E96"/>
    <w:rsid w:val="00FB4A2C"/>
    <w:rsid w:val="00FB6A98"/>
    <w:rsid w:val="00FC60DD"/>
    <w:rsid w:val="00FD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BO" w:eastAsia="es-B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A76BB5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autoRedefine/>
    <w:qFormat/>
    <w:rsid w:val="00A303D7"/>
    <w:pPr>
      <w:keepNext/>
      <w:widowControl w:val="0"/>
      <w:numPr>
        <w:numId w:val="11"/>
      </w:numPr>
      <w:spacing w:before="240" w:after="24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A303D7"/>
    <w:pPr>
      <w:keepNext/>
      <w:numPr>
        <w:ilvl w:val="1"/>
        <w:numId w:val="11"/>
      </w:numPr>
      <w:spacing w:before="120" w:after="120"/>
      <w:outlineLvl w:val="1"/>
    </w:pPr>
    <w:rPr>
      <w:rFonts w:cs="Arial"/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A303D7"/>
    <w:pPr>
      <w:keepNext/>
      <w:numPr>
        <w:ilvl w:val="2"/>
        <w:numId w:val="11"/>
      </w:numPr>
      <w:spacing w:before="120" w:after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A303D7"/>
    <w:pPr>
      <w:keepNext/>
      <w:numPr>
        <w:ilvl w:val="3"/>
        <w:numId w:val="11"/>
      </w:numPr>
      <w:spacing w:before="120" w:after="12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A303D7"/>
    <w:pPr>
      <w:numPr>
        <w:ilvl w:val="4"/>
        <w:numId w:val="1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303D7"/>
    <w:pPr>
      <w:numPr>
        <w:ilvl w:val="5"/>
        <w:numId w:val="11"/>
      </w:num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A303D7"/>
    <w:pPr>
      <w:numPr>
        <w:ilvl w:val="6"/>
        <w:numId w:val="11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A303D7"/>
    <w:pPr>
      <w:numPr>
        <w:ilvl w:val="7"/>
        <w:numId w:val="11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A303D7"/>
    <w:pPr>
      <w:numPr>
        <w:ilvl w:val="8"/>
        <w:numId w:val="11"/>
      </w:numPr>
      <w:spacing w:before="240" w:after="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36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361A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486901"/>
    <w:pPr>
      <w:spacing w:before="120" w:after="120"/>
    </w:pPr>
    <w:rPr>
      <w:lang w:val="es-BO"/>
    </w:rPr>
  </w:style>
  <w:style w:type="paragraph" w:styleId="Title">
    <w:name w:val="Title"/>
    <w:basedOn w:val="Normal"/>
    <w:qFormat/>
    <w:rsid w:val="005F361A"/>
    <w:pPr>
      <w:spacing w:before="1920" w:after="1920"/>
      <w:jc w:val="center"/>
      <w:outlineLvl w:val="0"/>
    </w:pPr>
    <w:rPr>
      <w:rFonts w:cs="Arial"/>
      <w:b/>
      <w:bCs/>
      <w:kern w:val="28"/>
      <w:sz w:val="32"/>
      <w:szCs w:val="32"/>
      <w:u w:val="single"/>
      <w:lang w:val="es-BO"/>
    </w:rPr>
  </w:style>
  <w:style w:type="paragraph" w:styleId="Subtitle">
    <w:name w:val="Subtitle"/>
    <w:basedOn w:val="Normal"/>
    <w:qFormat/>
    <w:rsid w:val="005F361A"/>
    <w:pPr>
      <w:tabs>
        <w:tab w:val="right" w:leader="dot" w:pos="9356"/>
      </w:tabs>
      <w:spacing w:after="60"/>
      <w:outlineLvl w:val="1"/>
    </w:pPr>
    <w:rPr>
      <w:rFonts w:cs="Arial"/>
      <w:b/>
      <w:sz w:val="28"/>
      <w:lang w:val="es-BO"/>
    </w:rPr>
  </w:style>
  <w:style w:type="paragraph" w:customStyle="1" w:styleId="arial">
    <w:name w:val="arial"/>
    <w:basedOn w:val="Normal"/>
    <w:rsid w:val="00F47FDB"/>
    <w:pPr>
      <w:jc w:val="center"/>
    </w:pPr>
    <w:rPr>
      <w:sz w:val="20"/>
      <w:lang w:val="es-BO"/>
    </w:rPr>
  </w:style>
  <w:style w:type="paragraph" w:styleId="TOC1">
    <w:name w:val="toc 1"/>
    <w:basedOn w:val="Heading1"/>
    <w:next w:val="arial"/>
    <w:autoRedefine/>
    <w:uiPriority w:val="39"/>
    <w:qFormat/>
    <w:rsid w:val="008162F6"/>
    <w:pPr>
      <w:widowControl/>
      <w:numPr>
        <w:numId w:val="0"/>
      </w:numPr>
      <w:spacing w:before="120" w:after="120"/>
      <w:outlineLvl w:val="9"/>
    </w:pPr>
    <w:rPr>
      <w:rFonts w:ascii="Calibri" w:hAnsi="Calibri" w:cs="Calibri"/>
      <w:caps/>
      <w:kern w:val="0"/>
      <w:sz w:val="20"/>
      <w:szCs w:val="20"/>
    </w:rPr>
  </w:style>
  <w:style w:type="paragraph" w:styleId="TOC2">
    <w:name w:val="toc 2"/>
    <w:basedOn w:val="Index2"/>
    <w:next w:val="Normal"/>
    <w:autoRedefine/>
    <w:uiPriority w:val="39"/>
    <w:qFormat/>
    <w:rsid w:val="00F47FDB"/>
    <w:pPr>
      <w:ind w:left="220" w:firstLine="0"/>
    </w:pPr>
    <w:rPr>
      <w:rFonts w:ascii="Calibri" w:hAnsi="Calibri" w:cs="Calibri"/>
      <w:smallCaps/>
      <w:sz w:val="20"/>
      <w:szCs w:val="20"/>
    </w:rPr>
  </w:style>
  <w:style w:type="character" w:styleId="Hyperlink">
    <w:name w:val="Hyperlink"/>
    <w:uiPriority w:val="99"/>
    <w:rsid w:val="00F47FDB"/>
    <w:rPr>
      <w:rFonts w:ascii="Arial" w:hAnsi="Arial"/>
      <w:color w:val="0000FF"/>
      <w:u w:val="single"/>
    </w:rPr>
  </w:style>
  <w:style w:type="paragraph" w:styleId="Index2">
    <w:name w:val="index 2"/>
    <w:basedOn w:val="Normal"/>
    <w:next w:val="Normal"/>
    <w:autoRedefine/>
    <w:semiHidden/>
    <w:rsid w:val="00F47FDB"/>
    <w:pPr>
      <w:ind w:left="480" w:hanging="240"/>
    </w:pPr>
  </w:style>
  <w:style w:type="paragraph" w:styleId="ListBullet">
    <w:name w:val="List Bullet"/>
    <w:basedOn w:val="Normal"/>
    <w:link w:val="ListBulletChar"/>
    <w:rsid w:val="00C94778"/>
    <w:pPr>
      <w:numPr>
        <w:numId w:val="1"/>
      </w:numPr>
    </w:pPr>
    <w:rPr>
      <w:lang w:val="es-ES_tradnl"/>
    </w:rPr>
  </w:style>
  <w:style w:type="paragraph" w:customStyle="1" w:styleId="Lneadeautor-Elegante">
    <w:name w:val="Línea de autor - Elegante"/>
    <w:basedOn w:val="Normal"/>
    <w:rsid w:val="007266EC"/>
    <w:pPr>
      <w:spacing w:before="60" w:line="280" w:lineRule="exact"/>
    </w:pPr>
    <w:rPr>
      <w:rFonts w:ascii="Garamond" w:hAnsi="Garamond"/>
      <w:b/>
      <w:sz w:val="20"/>
      <w:szCs w:val="20"/>
      <w:lang w:val="es-PE" w:eastAsia="es-ES"/>
    </w:rPr>
  </w:style>
  <w:style w:type="paragraph" w:styleId="TOC4">
    <w:name w:val="toc 4"/>
    <w:basedOn w:val="Normal"/>
    <w:next w:val="Normal"/>
    <w:autoRedefine/>
    <w:semiHidden/>
    <w:rsid w:val="00E77F0B"/>
    <w:pPr>
      <w:ind w:left="660"/>
    </w:pPr>
    <w:rPr>
      <w:rFonts w:ascii="Calibri" w:hAnsi="Calibri" w:cs="Calibri"/>
      <w:sz w:val="18"/>
      <w:szCs w:val="18"/>
    </w:rPr>
  </w:style>
  <w:style w:type="paragraph" w:styleId="TOC3">
    <w:name w:val="toc 3"/>
    <w:basedOn w:val="Normal"/>
    <w:next w:val="Normal"/>
    <w:autoRedefine/>
    <w:uiPriority w:val="39"/>
    <w:qFormat/>
    <w:rsid w:val="00633877"/>
    <w:pPr>
      <w:ind w:left="440"/>
    </w:pPr>
    <w:rPr>
      <w:rFonts w:ascii="Calibri" w:hAnsi="Calibri" w:cs="Calibri"/>
      <w:i/>
      <w:iCs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633877"/>
    <w:pPr>
      <w:ind w:left="880"/>
    </w:pPr>
    <w:rPr>
      <w:rFonts w:ascii="Calibri" w:hAnsi="Calibri" w:cs="Calibr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633877"/>
    <w:pPr>
      <w:ind w:left="1100"/>
    </w:pPr>
    <w:rPr>
      <w:rFonts w:ascii="Calibri" w:hAnsi="Calibri" w:cs="Calibr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633877"/>
    <w:pPr>
      <w:ind w:left="1320"/>
    </w:pPr>
    <w:rPr>
      <w:rFonts w:ascii="Calibri" w:hAnsi="Calibri" w:cs="Calibr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633877"/>
    <w:pPr>
      <w:ind w:left="1540"/>
    </w:pPr>
    <w:rPr>
      <w:rFonts w:ascii="Calibri" w:hAnsi="Calibri" w:cs="Calibr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633877"/>
    <w:pPr>
      <w:ind w:left="1760"/>
    </w:pPr>
    <w:rPr>
      <w:rFonts w:ascii="Calibri" w:hAnsi="Calibri" w:cs="Calibri"/>
      <w:sz w:val="18"/>
      <w:szCs w:val="18"/>
    </w:rPr>
  </w:style>
  <w:style w:type="table" w:styleId="TableGrid6">
    <w:name w:val="Table Grid 6"/>
    <w:basedOn w:val="TableNormal"/>
    <w:rsid w:val="002363A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ListBulletChar">
    <w:name w:val="List Bullet Char"/>
    <w:link w:val="ListBullet"/>
    <w:rsid w:val="00BF091F"/>
    <w:rPr>
      <w:rFonts w:ascii="Arial" w:hAnsi="Arial"/>
      <w:sz w:val="22"/>
      <w:szCs w:val="24"/>
      <w:lang w:val="es-ES_tradnl" w:eastAsia="en-US" w:bidi="ar-SA"/>
    </w:rPr>
  </w:style>
  <w:style w:type="paragraph" w:styleId="BalloonText">
    <w:name w:val="Balloon Text"/>
    <w:basedOn w:val="Normal"/>
    <w:semiHidden/>
    <w:rsid w:val="00DA6C24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D2606E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rsid w:val="00D260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qFormat/>
    <w:rsid w:val="00191118"/>
    <w:pPr>
      <w:keepLines/>
      <w:widowControl/>
      <w:numPr>
        <w:numId w:val="0"/>
      </w:numPr>
      <w:spacing w:before="480" w:after="0" w:line="276" w:lineRule="auto"/>
      <w:outlineLvl w:val="9"/>
    </w:pPr>
    <w:rPr>
      <w:rFonts w:ascii="Cambria" w:eastAsia="MS Gothic" w:hAnsi="Cambria" w:cs="Times New Roman"/>
      <w:color w:val="365F91"/>
      <w:kern w:val="0"/>
      <w:sz w:val="28"/>
      <w:szCs w:val="28"/>
      <w:lang w:eastAsia="ja-JP"/>
    </w:rPr>
  </w:style>
  <w:style w:type="paragraph" w:customStyle="1" w:styleId="Tindependiente-Moderno">
    <w:name w:val="T. independiente - Moderno"/>
    <w:basedOn w:val="Normal"/>
    <w:rsid w:val="0082662D"/>
    <w:pPr>
      <w:suppressAutoHyphens/>
      <w:spacing w:after="200" w:line="260" w:lineRule="exact"/>
    </w:pPr>
    <w:rPr>
      <w:sz w:val="20"/>
      <w:szCs w:val="20"/>
      <w:lang w:val="es-PE" w:eastAsia="es-ES"/>
    </w:rPr>
  </w:style>
  <w:style w:type="character" w:customStyle="1" w:styleId="Heading4Char">
    <w:name w:val="Heading 4 Char"/>
    <w:link w:val="Heading4"/>
    <w:rsid w:val="00A303D7"/>
    <w:rPr>
      <w:rFonts w:ascii="Arial" w:hAnsi="Arial"/>
      <w:b/>
      <w:bCs/>
      <w:sz w:val="22"/>
      <w:szCs w:val="28"/>
      <w:lang w:val="es-ES" w:eastAsia="en-US" w:bidi="ar-SA"/>
    </w:rPr>
  </w:style>
  <w:style w:type="paragraph" w:styleId="BlockText">
    <w:name w:val="Block Text"/>
    <w:basedOn w:val="Normal"/>
    <w:rsid w:val="007D6086"/>
    <w:pPr>
      <w:spacing w:after="120"/>
      <w:ind w:left="1440" w:right="1440"/>
    </w:pPr>
  </w:style>
  <w:style w:type="paragraph" w:styleId="BodyText2">
    <w:name w:val="Body Text 2"/>
    <w:basedOn w:val="Normal"/>
    <w:rsid w:val="007D6086"/>
    <w:pPr>
      <w:spacing w:after="120" w:line="480" w:lineRule="auto"/>
    </w:pPr>
  </w:style>
  <w:style w:type="paragraph" w:styleId="BodyText3">
    <w:name w:val="Body Text 3"/>
    <w:basedOn w:val="Normal"/>
    <w:rsid w:val="007D6086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rsid w:val="007D6086"/>
    <w:pPr>
      <w:spacing w:before="0"/>
      <w:ind w:firstLine="210"/>
    </w:pPr>
    <w:rPr>
      <w:lang w:val="es-ES"/>
    </w:rPr>
  </w:style>
  <w:style w:type="paragraph" w:styleId="BodyTextIndent">
    <w:name w:val="Body Text Indent"/>
    <w:basedOn w:val="Normal"/>
    <w:rsid w:val="007D6086"/>
    <w:pPr>
      <w:spacing w:after="120"/>
      <w:ind w:left="283"/>
    </w:pPr>
  </w:style>
  <w:style w:type="paragraph" w:styleId="BodyTextFirstIndent2">
    <w:name w:val="Body Text First Indent 2"/>
    <w:basedOn w:val="BodyTextIndent"/>
    <w:rsid w:val="007D6086"/>
    <w:pPr>
      <w:ind w:firstLine="210"/>
    </w:pPr>
  </w:style>
  <w:style w:type="paragraph" w:styleId="BodyTextIndent2">
    <w:name w:val="Body Text Indent 2"/>
    <w:basedOn w:val="Normal"/>
    <w:rsid w:val="007D6086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7D6086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7D6086"/>
    <w:rPr>
      <w:b/>
      <w:bCs/>
      <w:sz w:val="20"/>
      <w:szCs w:val="20"/>
    </w:rPr>
  </w:style>
  <w:style w:type="paragraph" w:styleId="Closing">
    <w:name w:val="Closing"/>
    <w:basedOn w:val="Normal"/>
    <w:rsid w:val="007D6086"/>
    <w:pPr>
      <w:ind w:left="4252"/>
    </w:pPr>
  </w:style>
  <w:style w:type="paragraph" w:styleId="CommentText">
    <w:name w:val="annotation text"/>
    <w:basedOn w:val="Normal"/>
    <w:semiHidden/>
    <w:rsid w:val="007D6086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D6086"/>
    <w:rPr>
      <w:b/>
      <w:bCs/>
    </w:rPr>
  </w:style>
  <w:style w:type="paragraph" w:styleId="Date">
    <w:name w:val="Date"/>
    <w:basedOn w:val="Normal"/>
    <w:next w:val="Normal"/>
    <w:rsid w:val="007D6086"/>
  </w:style>
  <w:style w:type="paragraph" w:styleId="DocumentMap">
    <w:name w:val="Document Map"/>
    <w:basedOn w:val="Normal"/>
    <w:semiHidden/>
    <w:rsid w:val="007D608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rsid w:val="007D6086"/>
  </w:style>
  <w:style w:type="paragraph" w:styleId="EndnoteText">
    <w:name w:val="endnote text"/>
    <w:basedOn w:val="Normal"/>
    <w:semiHidden/>
    <w:rsid w:val="007D6086"/>
    <w:rPr>
      <w:sz w:val="20"/>
      <w:szCs w:val="20"/>
    </w:rPr>
  </w:style>
  <w:style w:type="paragraph" w:styleId="EnvelopeAddress">
    <w:name w:val="envelope address"/>
    <w:basedOn w:val="Normal"/>
    <w:rsid w:val="007D6086"/>
    <w:pPr>
      <w:framePr w:w="7920" w:h="1980" w:hRule="exact" w:hSpace="141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7D6086"/>
    <w:rPr>
      <w:rFonts w:cs="Arial"/>
      <w:sz w:val="20"/>
      <w:szCs w:val="20"/>
    </w:rPr>
  </w:style>
  <w:style w:type="paragraph" w:styleId="FootnoteText">
    <w:name w:val="footnote text"/>
    <w:basedOn w:val="Normal"/>
    <w:semiHidden/>
    <w:rsid w:val="007D6086"/>
    <w:rPr>
      <w:sz w:val="20"/>
      <w:szCs w:val="20"/>
    </w:rPr>
  </w:style>
  <w:style w:type="paragraph" w:styleId="HTMLAddress">
    <w:name w:val="HTML Address"/>
    <w:basedOn w:val="Normal"/>
    <w:rsid w:val="007D6086"/>
    <w:rPr>
      <w:i/>
      <w:iCs/>
    </w:rPr>
  </w:style>
  <w:style w:type="paragraph" w:styleId="HTMLPreformatted">
    <w:name w:val="HTML Preformatted"/>
    <w:basedOn w:val="Normal"/>
    <w:rsid w:val="007D6086"/>
    <w:rPr>
      <w:rFonts w:ascii="Courier New" w:hAnsi="Courier New" w:cs="Courier New"/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7D6086"/>
    <w:pPr>
      <w:ind w:left="220" w:hanging="220"/>
    </w:pPr>
  </w:style>
  <w:style w:type="paragraph" w:styleId="Index3">
    <w:name w:val="index 3"/>
    <w:basedOn w:val="Normal"/>
    <w:next w:val="Normal"/>
    <w:autoRedefine/>
    <w:semiHidden/>
    <w:rsid w:val="007D6086"/>
    <w:pPr>
      <w:ind w:left="660" w:hanging="220"/>
    </w:pPr>
  </w:style>
  <w:style w:type="paragraph" w:styleId="Index4">
    <w:name w:val="index 4"/>
    <w:basedOn w:val="Normal"/>
    <w:next w:val="Normal"/>
    <w:autoRedefine/>
    <w:semiHidden/>
    <w:rsid w:val="007D6086"/>
    <w:pPr>
      <w:ind w:left="880" w:hanging="220"/>
    </w:pPr>
  </w:style>
  <w:style w:type="paragraph" w:styleId="Index5">
    <w:name w:val="index 5"/>
    <w:basedOn w:val="Normal"/>
    <w:next w:val="Normal"/>
    <w:autoRedefine/>
    <w:semiHidden/>
    <w:rsid w:val="007D6086"/>
    <w:pPr>
      <w:ind w:left="1100" w:hanging="220"/>
    </w:pPr>
  </w:style>
  <w:style w:type="paragraph" w:styleId="Index6">
    <w:name w:val="index 6"/>
    <w:basedOn w:val="Normal"/>
    <w:next w:val="Normal"/>
    <w:autoRedefine/>
    <w:semiHidden/>
    <w:rsid w:val="007D6086"/>
    <w:pPr>
      <w:ind w:left="1320" w:hanging="220"/>
    </w:pPr>
  </w:style>
  <w:style w:type="paragraph" w:styleId="Index7">
    <w:name w:val="index 7"/>
    <w:basedOn w:val="Normal"/>
    <w:next w:val="Normal"/>
    <w:autoRedefine/>
    <w:semiHidden/>
    <w:rsid w:val="007D6086"/>
    <w:pPr>
      <w:ind w:left="1540" w:hanging="220"/>
    </w:pPr>
  </w:style>
  <w:style w:type="paragraph" w:styleId="Index8">
    <w:name w:val="index 8"/>
    <w:basedOn w:val="Normal"/>
    <w:next w:val="Normal"/>
    <w:autoRedefine/>
    <w:semiHidden/>
    <w:rsid w:val="007D6086"/>
    <w:pPr>
      <w:ind w:left="1760" w:hanging="220"/>
    </w:pPr>
  </w:style>
  <w:style w:type="paragraph" w:styleId="Index9">
    <w:name w:val="index 9"/>
    <w:basedOn w:val="Normal"/>
    <w:next w:val="Normal"/>
    <w:autoRedefine/>
    <w:semiHidden/>
    <w:rsid w:val="007D6086"/>
    <w:pPr>
      <w:ind w:left="1980" w:hanging="220"/>
    </w:pPr>
  </w:style>
  <w:style w:type="paragraph" w:styleId="IndexHeading">
    <w:name w:val="index heading"/>
    <w:basedOn w:val="Normal"/>
    <w:next w:val="Index1"/>
    <w:semiHidden/>
    <w:rsid w:val="007D6086"/>
    <w:rPr>
      <w:rFonts w:cs="Arial"/>
      <w:b/>
      <w:bCs/>
    </w:rPr>
  </w:style>
  <w:style w:type="paragraph" w:styleId="List">
    <w:name w:val="List"/>
    <w:basedOn w:val="Normal"/>
    <w:rsid w:val="007D6086"/>
    <w:pPr>
      <w:ind w:left="283" w:hanging="283"/>
    </w:pPr>
  </w:style>
  <w:style w:type="paragraph" w:styleId="List2">
    <w:name w:val="List 2"/>
    <w:basedOn w:val="Normal"/>
    <w:rsid w:val="007D6086"/>
    <w:pPr>
      <w:ind w:left="566" w:hanging="283"/>
    </w:pPr>
  </w:style>
  <w:style w:type="paragraph" w:styleId="List3">
    <w:name w:val="List 3"/>
    <w:basedOn w:val="Normal"/>
    <w:rsid w:val="007D6086"/>
    <w:pPr>
      <w:ind w:left="849" w:hanging="283"/>
    </w:pPr>
  </w:style>
  <w:style w:type="paragraph" w:styleId="List4">
    <w:name w:val="List 4"/>
    <w:basedOn w:val="Normal"/>
    <w:rsid w:val="007D6086"/>
    <w:pPr>
      <w:ind w:left="1132" w:hanging="283"/>
    </w:pPr>
  </w:style>
  <w:style w:type="paragraph" w:styleId="List5">
    <w:name w:val="List 5"/>
    <w:basedOn w:val="Normal"/>
    <w:rsid w:val="007D6086"/>
    <w:pPr>
      <w:ind w:left="1415" w:hanging="283"/>
    </w:pPr>
  </w:style>
  <w:style w:type="paragraph" w:styleId="ListBullet2">
    <w:name w:val="List Bullet 2"/>
    <w:basedOn w:val="Normal"/>
    <w:rsid w:val="007D6086"/>
    <w:pPr>
      <w:numPr>
        <w:numId w:val="2"/>
      </w:numPr>
    </w:pPr>
  </w:style>
  <w:style w:type="paragraph" w:styleId="ListBullet3">
    <w:name w:val="List Bullet 3"/>
    <w:basedOn w:val="Normal"/>
    <w:rsid w:val="007D6086"/>
    <w:pPr>
      <w:numPr>
        <w:numId w:val="3"/>
      </w:numPr>
    </w:pPr>
  </w:style>
  <w:style w:type="paragraph" w:styleId="ListBullet4">
    <w:name w:val="List Bullet 4"/>
    <w:basedOn w:val="Normal"/>
    <w:rsid w:val="007D6086"/>
    <w:pPr>
      <w:numPr>
        <w:numId w:val="4"/>
      </w:numPr>
    </w:pPr>
  </w:style>
  <w:style w:type="paragraph" w:styleId="ListBullet5">
    <w:name w:val="List Bullet 5"/>
    <w:basedOn w:val="Normal"/>
    <w:rsid w:val="007D6086"/>
    <w:pPr>
      <w:numPr>
        <w:numId w:val="5"/>
      </w:numPr>
    </w:pPr>
  </w:style>
  <w:style w:type="paragraph" w:styleId="ListContinue">
    <w:name w:val="List Continue"/>
    <w:basedOn w:val="Normal"/>
    <w:rsid w:val="007D6086"/>
    <w:pPr>
      <w:spacing w:after="120"/>
      <w:ind w:left="283"/>
    </w:pPr>
  </w:style>
  <w:style w:type="paragraph" w:styleId="ListContinue2">
    <w:name w:val="List Continue 2"/>
    <w:basedOn w:val="Normal"/>
    <w:rsid w:val="007D6086"/>
    <w:pPr>
      <w:spacing w:after="120"/>
      <w:ind w:left="566"/>
    </w:pPr>
  </w:style>
  <w:style w:type="paragraph" w:styleId="ListContinue3">
    <w:name w:val="List Continue 3"/>
    <w:basedOn w:val="Normal"/>
    <w:rsid w:val="007D6086"/>
    <w:pPr>
      <w:spacing w:after="120"/>
      <w:ind w:left="849"/>
    </w:pPr>
  </w:style>
  <w:style w:type="paragraph" w:styleId="ListContinue4">
    <w:name w:val="List Continue 4"/>
    <w:basedOn w:val="Normal"/>
    <w:rsid w:val="007D6086"/>
    <w:pPr>
      <w:spacing w:after="120"/>
      <w:ind w:left="1132"/>
    </w:pPr>
  </w:style>
  <w:style w:type="paragraph" w:styleId="ListContinue5">
    <w:name w:val="List Continue 5"/>
    <w:basedOn w:val="Normal"/>
    <w:rsid w:val="007D6086"/>
    <w:pPr>
      <w:spacing w:after="120"/>
      <w:ind w:left="1415"/>
    </w:pPr>
  </w:style>
  <w:style w:type="paragraph" w:styleId="ListNumber">
    <w:name w:val="List Number"/>
    <w:basedOn w:val="Normal"/>
    <w:rsid w:val="007D6086"/>
    <w:pPr>
      <w:numPr>
        <w:numId w:val="6"/>
      </w:numPr>
    </w:pPr>
  </w:style>
  <w:style w:type="paragraph" w:styleId="ListNumber2">
    <w:name w:val="List Number 2"/>
    <w:basedOn w:val="Normal"/>
    <w:rsid w:val="007D6086"/>
    <w:pPr>
      <w:numPr>
        <w:numId w:val="7"/>
      </w:numPr>
    </w:pPr>
  </w:style>
  <w:style w:type="paragraph" w:styleId="ListNumber3">
    <w:name w:val="List Number 3"/>
    <w:basedOn w:val="Normal"/>
    <w:rsid w:val="007D6086"/>
    <w:pPr>
      <w:numPr>
        <w:numId w:val="8"/>
      </w:numPr>
    </w:pPr>
  </w:style>
  <w:style w:type="paragraph" w:styleId="ListNumber4">
    <w:name w:val="List Number 4"/>
    <w:basedOn w:val="Normal"/>
    <w:rsid w:val="007D6086"/>
    <w:pPr>
      <w:numPr>
        <w:numId w:val="9"/>
      </w:numPr>
    </w:pPr>
  </w:style>
  <w:style w:type="paragraph" w:styleId="ListNumber5">
    <w:name w:val="List Number 5"/>
    <w:basedOn w:val="Normal"/>
    <w:rsid w:val="007D6086"/>
    <w:pPr>
      <w:numPr>
        <w:numId w:val="10"/>
      </w:numPr>
    </w:pPr>
  </w:style>
  <w:style w:type="paragraph" w:styleId="MacroText">
    <w:name w:val="macro"/>
    <w:semiHidden/>
    <w:rsid w:val="007D60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val="es-ES" w:eastAsia="en-US"/>
    </w:rPr>
  </w:style>
  <w:style w:type="paragraph" w:styleId="MessageHeader">
    <w:name w:val="Message Header"/>
    <w:basedOn w:val="Normal"/>
    <w:rsid w:val="007D60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ormalWeb">
    <w:name w:val="Normal (Web)"/>
    <w:basedOn w:val="Normal"/>
    <w:rsid w:val="007D6086"/>
  </w:style>
  <w:style w:type="paragraph" w:styleId="NormalIndent">
    <w:name w:val="Normal Indent"/>
    <w:basedOn w:val="Normal"/>
    <w:rsid w:val="007D6086"/>
    <w:pPr>
      <w:ind w:left="708"/>
    </w:pPr>
  </w:style>
  <w:style w:type="paragraph" w:styleId="NoteHeading">
    <w:name w:val="Note Heading"/>
    <w:basedOn w:val="Normal"/>
    <w:next w:val="Normal"/>
    <w:rsid w:val="007D6086"/>
  </w:style>
  <w:style w:type="paragraph" w:styleId="PlainText">
    <w:name w:val="Plain Text"/>
    <w:basedOn w:val="Normal"/>
    <w:rsid w:val="007D6086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rsid w:val="007D6086"/>
  </w:style>
  <w:style w:type="paragraph" w:styleId="Signature">
    <w:name w:val="Signature"/>
    <w:basedOn w:val="Normal"/>
    <w:rsid w:val="007D6086"/>
    <w:pPr>
      <w:ind w:left="4252"/>
    </w:pPr>
  </w:style>
  <w:style w:type="paragraph" w:styleId="TableofAuthorities">
    <w:name w:val="table of authorities"/>
    <w:basedOn w:val="Normal"/>
    <w:next w:val="Normal"/>
    <w:semiHidden/>
    <w:rsid w:val="007D6086"/>
    <w:pPr>
      <w:ind w:left="220" w:hanging="220"/>
    </w:pPr>
  </w:style>
  <w:style w:type="paragraph" w:styleId="TableofFigures">
    <w:name w:val="table of figures"/>
    <w:basedOn w:val="Normal"/>
    <w:next w:val="Normal"/>
    <w:semiHidden/>
    <w:rsid w:val="007D6086"/>
  </w:style>
  <w:style w:type="paragraph" w:styleId="TOAHeading">
    <w:name w:val="toa heading"/>
    <w:basedOn w:val="Normal"/>
    <w:next w:val="Normal"/>
    <w:semiHidden/>
    <w:rsid w:val="007D6086"/>
    <w:pPr>
      <w:spacing w:before="120"/>
    </w:pPr>
    <w:rPr>
      <w:rFonts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os%20del%20escritorio\DOCUMENTOS%20SIG\Plantilla%20para%20elaborar%20anexos%20y%20registros%20en%20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563164-A1D3-43EC-A45E-ECF78723C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elaborar anexos y registros en Word.dotx</Template>
  <TotalTime>4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Plantilla para Elaboración de Documentos</vt:lpstr>
    </vt:vector>
  </TitlesOfParts>
  <Manager>Paulo Uzín</Manager>
  <Company>Transierra S.A.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para Elaboración de Documentos</dc:title>
  <dc:subject>Control de Documentos</dc:subject>
  <dc:creator>Silvia Auza Cortes</dc:creator>
  <cp:lastModifiedBy>Guido Cabrera Satt</cp:lastModifiedBy>
  <cp:revision>7</cp:revision>
  <cp:lastPrinted>2011-08-23T19:44:00Z</cp:lastPrinted>
  <dcterms:created xsi:type="dcterms:W3CDTF">2016-02-23T14:29:00Z</dcterms:created>
  <dcterms:modified xsi:type="dcterms:W3CDTF">2016-04-05T20:29:00Z</dcterms:modified>
  <cp:category>Núcleo SIG</cp:category>
</cp:coreProperties>
</file>