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A" w:rsidRPr="00A76BB5" w:rsidRDefault="005F361A" w:rsidP="00E77F0B">
      <w:pPr>
        <w:rPr>
          <w:rFonts w:ascii="Arial" w:hAnsi="Arial" w:cs="Arial"/>
          <w:b/>
          <w:bCs/>
        </w:rPr>
      </w:pPr>
    </w:p>
    <w:p w:rsidR="00A76BB5" w:rsidRPr="00A76BB5" w:rsidRDefault="00A76BB5" w:rsidP="00A76BB5">
      <w:pPr>
        <w:pStyle w:val="Heading1"/>
        <w:numPr>
          <w:ilvl w:val="0"/>
          <w:numId w:val="0"/>
        </w:numPr>
        <w:ind w:left="7"/>
        <w:jc w:val="both"/>
        <w:rPr>
          <w:rFonts w:ascii="Arial" w:hAnsi="Arial"/>
          <w:b w:val="0"/>
          <w:bCs w:val="0"/>
          <w:sz w:val="22"/>
          <w:szCs w:val="22"/>
          <w:lang w:val="es-ES"/>
        </w:rPr>
      </w:pPr>
      <w:r w:rsidRPr="00A76BB5">
        <w:rPr>
          <w:rFonts w:ascii="Arial" w:hAnsi="Arial"/>
          <w:b w:val="0"/>
          <w:bCs w:val="0"/>
          <w:sz w:val="22"/>
          <w:szCs w:val="22"/>
          <w:lang w:val="es-ES"/>
        </w:rPr>
        <w:t>El proponente deberá incluir en su propuesta la siguiente carta debidamente llenada con los datos de su empresa y firmada por el representante legal.</w:t>
      </w:r>
    </w:p>
    <w:p w:rsidR="00A76BB5" w:rsidRPr="00A76BB5" w:rsidRDefault="00A76BB5" w:rsidP="00A76BB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  <w:sectPr w:rsidR="00A76BB5" w:rsidRPr="00A76BB5" w:rsidSect="00223B1B">
          <w:headerReference w:type="default" r:id="rId9"/>
          <w:footerReference w:type="default" r:id="rId10"/>
          <w:pgSz w:w="12240" w:h="15840" w:code="1"/>
          <w:pgMar w:top="1418" w:right="1701" w:bottom="1701" w:left="1701" w:header="567" w:footer="567" w:gutter="0"/>
          <w:cols w:space="720"/>
          <w:docGrid w:linePitch="360"/>
        </w:sectPr>
      </w:pPr>
      <w:r w:rsidRPr="00A76BB5">
        <w:rPr>
          <w:rFonts w:ascii="Arial" w:hAnsi="Arial" w:cs="Arial"/>
          <w:sz w:val="22"/>
          <w:szCs w:val="22"/>
          <w:lang w:val="es-ES"/>
        </w:rPr>
        <w:t xml:space="preserve">En caso que la propuesta contenga excepciones a los requerimientos de la presente Invitación, el proponente deberá detallarlas en la Carta de Aceptación, sin embargo, deberá tomar en cuenta que </w:t>
      </w:r>
      <w:r w:rsidRPr="00A76BB5">
        <w:rPr>
          <w:rFonts w:ascii="Arial" w:hAnsi="Arial" w:cs="Arial"/>
          <w:b/>
          <w:bCs/>
          <w:sz w:val="22"/>
          <w:szCs w:val="22"/>
          <w:lang w:val="es-ES"/>
        </w:rPr>
        <w:t>cualquier excepción será evalua</w:t>
      </w:r>
      <w:r>
        <w:rPr>
          <w:rFonts w:ascii="Arial" w:hAnsi="Arial" w:cs="Arial"/>
          <w:b/>
          <w:bCs/>
          <w:sz w:val="22"/>
          <w:szCs w:val="22"/>
          <w:lang w:val="es-ES"/>
        </w:rPr>
        <w:t>da en detrimento de su propuesta.</w:t>
      </w:r>
    </w:p>
    <w:p w:rsidR="00A76BB5" w:rsidRPr="00A76BB5" w:rsidRDefault="00A76BB5" w:rsidP="00A76BB5">
      <w:pPr>
        <w:rPr>
          <w:rFonts w:ascii="Arial" w:hAnsi="Arial" w:cs="Arial"/>
          <w:lang w:val="es-BO"/>
        </w:rPr>
      </w:pPr>
      <w:r w:rsidRPr="00A76BB5">
        <w:rPr>
          <w:rFonts w:ascii="Arial" w:hAnsi="Arial" w:cs="Arial"/>
          <w:lang w:val="es-BO"/>
        </w:rPr>
        <w:lastRenderedPageBreak/>
        <w:t>Santa Cruz,………de…………………………………de……….</w:t>
      </w: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Señores:</w:t>
      </w:r>
    </w:p>
    <w:p w:rsidR="00A76BB5" w:rsidRPr="00A76BB5" w:rsidRDefault="00A76BB5" w:rsidP="00A76BB5">
      <w:pPr>
        <w:rPr>
          <w:rFonts w:ascii="Arial" w:hAnsi="Arial" w:cs="Arial"/>
          <w:b/>
          <w:sz w:val="22"/>
          <w:szCs w:val="22"/>
          <w:lang w:val="es-BO"/>
        </w:rPr>
      </w:pPr>
      <w:r w:rsidRPr="00A76BB5">
        <w:rPr>
          <w:rFonts w:ascii="Arial" w:hAnsi="Arial" w:cs="Arial"/>
          <w:b/>
          <w:sz w:val="22"/>
          <w:szCs w:val="22"/>
          <w:lang w:val="es-BO"/>
        </w:rPr>
        <w:t>YPFB TRANSIERRA S.A.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ABASTECIMIENTOS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u w:val="single"/>
          <w:lang w:val="es-BO"/>
        </w:rPr>
      </w:pPr>
      <w:r w:rsidRPr="00A76BB5">
        <w:rPr>
          <w:rFonts w:ascii="Arial" w:hAnsi="Arial" w:cs="Arial"/>
          <w:bCs/>
          <w:sz w:val="22"/>
          <w:szCs w:val="22"/>
          <w:u w:val="single"/>
          <w:lang w:val="es-BO"/>
        </w:rPr>
        <w:t xml:space="preserve">Presente.- 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251E09" w:rsidRDefault="00A76BB5" w:rsidP="00511D29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es-BO"/>
        </w:rPr>
      </w:pPr>
      <w:r w:rsidRPr="00251E09">
        <w:rPr>
          <w:rFonts w:ascii="Arial" w:hAnsi="Arial" w:cs="Arial"/>
          <w:b/>
          <w:sz w:val="22"/>
          <w:szCs w:val="22"/>
          <w:lang w:val="es-BO"/>
        </w:rPr>
        <w:t>REF</w:t>
      </w:r>
      <w:r w:rsidRPr="00511D29">
        <w:rPr>
          <w:rFonts w:ascii="Arial" w:hAnsi="Arial" w:cs="Arial"/>
          <w:b/>
          <w:sz w:val="22"/>
          <w:szCs w:val="22"/>
          <w:u w:val="single"/>
          <w:lang w:val="es-BO"/>
        </w:rPr>
        <w:t>.:</w:t>
      </w:r>
      <w:r w:rsidRPr="00251E09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 </w:t>
      </w:r>
      <w:r w:rsidR="00511D29" w:rsidRPr="00511D29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Provisión Sistema de Control, Seguridad y Comunicación para Estación de Compresión </w:t>
      </w:r>
      <w:proofErr w:type="spellStart"/>
      <w:r w:rsidR="00511D29" w:rsidRPr="00511D29">
        <w:rPr>
          <w:rFonts w:ascii="Arial" w:hAnsi="Arial" w:cs="Arial"/>
          <w:b/>
          <w:sz w:val="22"/>
          <w:szCs w:val="22"/>
          <w:u w:val="single"/>
          <w:lang w:val="es-BO"/>
        </w:rPr>
        <w:t>Parapetí</w:t>
      </w:r>
      <w:proofErr w:type="spellEnd"/>
      <w:r w:rsidR="00511D29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 – TSR ABA 19/16</w:t>
      </w: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  <w:bookmarkStart w:id="0" w:name="_GoBack"/>
      <w:bookmarkEnd w:id="0"/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5F361A" w:rsidRPr="00A76BB5" w:rsidRDefault="005F361A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La empresa</w:t>
      </w:r>
      <w:r w:rsidRPr="00A76BB5">
        <w:rPr>
          <w:rFonts w:ascii="Arial" w:hAnsi="Arial" w:cs="Arial"/>
          <w:lang w:val="es-BO"/>
        </w:rPr>
        <w:t>……………………………………..</w:t>
      </w:r>
      <w:r w:rsidRPr="00A76BB5">
        <w:rPr>
          <w:rFonts w:ascii="Arial" w:hAnsi="Arial" w:cs="Arial"/>
          <w:sz w:val="22"/>
          <w:szCs w:val="22"/>
          <w:lang w:val="es-BO"/>
        </w:rPr>
        <w:t xml:space="preserve">representada legalmente por el(la) Sr(a)., </w:t>
      </w:r>
      <w:r w:rsidRPr="00A76BB5">
        <w:rPr>
          <w:rFonts w:ascii="Arial" w:hAnsi="Arial" w:cs="Arial"/>
          <w:lang w:val="es-BO"/>
        </w:rPr>
        <w:t>………………………………………………</w:t>
      </w:r>
      <w:r w:rsidRPr="00A76BB5">
        <w:rPr>
          <w:rFonts w:ascii="Arial" w:hAnsi="Arial" w:cs="Arial"/>
          <w:sz w:val="22"/>
          <w:szCs w:val="22"/>
          <w:lang w:val="es-BO"/>
        </w:rPr>
        <w:t>manifiesta haber recibido, leído y comprendido todos los documentos que conforman la invitación de referencia incluyendo sus Anexos y Apéndices.</w:t>
      </w: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Así mismo acepta los términos y requerimientos exigidos en dichos documentos y manifiesta que su propuesta está de acuerdo los mismos.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382E" wp14:editId="6B4F1B31">
                <wp:simplePos x="0" y="0"/>
                <wp:positionH relativeFrom="column">
                  <wp:posOffset>1371600</wp:posOffset>
                </wp:positionH>
                <wp:positionV relativeFrom="paragraph">
                  <wp:posOffset>65405</wp:posOffset>
                </wp:positionV>
                <wp:extent cx="2286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15pt" to="4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+l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2WKe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"/>
            </w:pict>
          </mc:Fallback>
        </mc:AlternateConten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23DAC">
      <w:pPr>
        <w:pStyle w:val="Heading1"/>
        <w:numPr>
          <w:ilvl w:val="0"/>
          <w:numId w:val="0"/>
        </w:numPr>
        <w:ind w:left="7"/>
        <w:rPr>
          <w:rFonts w:ascii="Arial" w:hAnsi="Arial"/>
          <w:lang w:val="es-BO"/>
        </w:rPr>
      </w:pPr>
    </w:p>
    <w:sectPr w:rsidR="00D21E7C" w:rsidRPr="00A76BB5" w:rsidSect="00A76BB5">
      <w:headerReference w:type="default" r:id="rId11"/>
      <w:footerReference w:type="default" r:id="rId12"/>
      <w:pgSz w:w="12240" w:h="15840" w:code="1"/>
      <w:pgMar w:top="2095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6" w:rsidRDefault="00AB55C6">
      <w:r>
        <w:separator/>
      </w:r>
    </w:p>
    <w:p w:rsidR="00AB55C6" w:rsidRDefault="00AB55C6"/>
  </w:endnote>
  <w:endnote w:type="continuationSeparator" w:id="0">
    <w:p w:rsidR="00AB55C6" w:rsidRDefault="00AB55C6">
      <w:r>
        <w:continuationSeparator/>
      </w:r>
    </w:p>
    <w:p w:rsidR="00AB55C6" w:rsidRDefault="00AB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527"/>
      <w:gridCol w:w="6095"/>
      <w:gridCol w:w="1432"/>
    </w:tblGrid>
    <w:tr w:rsidR="001B704E" w:rsidRPr="00E03628" w:rsidTr="00E03628">
      <w:tc>
        <w:tcPr>
          <w:tcW w:w="843" w:type="pct"/>
          <w:shd w:val="clear" w:color="auto" w:fill="auto"/>
        </w:tcPr>
        <w:p w:rsidR="001B704E" w:rsidRPr="00E03628" w:rsidRDefault="00A76BB5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rPr>
              <w:rFonts w:ascii="Arial Narrow" w:hAnsi="Arial Narrow"/>
              <w:sz w:val="20"/>
              <w:szCs w:val="20"/>
              <w:lang w:val="es-BO"/>
            </w:rPr>
          </w:pPr>
          <w:r w:rsidRPr="00A76BB5">
            <w:rPr>
              <w:rFonts w:ascii="Arial Narrow" w:hAnsi="Arial Narrow"/>
              <w:sz w:val="20"/>
              <w:szCs w:val="20"/>
              <w:lang w:val="es-BO"/>
            </w:rPr>
            <w:t>A2-i04.2</w:t>
          </w:r>
        </w:p>
      </w:tc>
      <w:tc>
        <w:tcPr>
          <w:tcW w:w="3366" w:type="pct"/>
          <w:shd w:val="clear" w:color="auto" w:fill="auto"/>
        </w:tcPr>
        <w:p w:rsidR="001B704E" w:rsidRPr="00E03628" w:rsidRDefault="009D7B93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  <w:r>
            <w:rPr>
              <w:rFonts w:ascii="Arial Narrow" w:hAnsi="Arial Narrow"/>
              <w:sz w:val="20"/>
              <w:szCs w:val="20"/>
              <w:lang w:val="es-BO"/>
            </w:rPr>
            <w:t>REGISTRO</w:t>
          </w:r>
        </w:p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</w:p>
      </w:tc>
      <w:tc>
        <w:tcPr>
          <w:tcW w:w="791" w:type="pct"/>
          <w:shd w:val="clear" w:color="auto" w:fill="auto"/>
        </w:tcPr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right"/>
            <w:rPr>
              <w:rFonts w:ascii="Arial Narrow" w:hAnsi="Arial Narrow"/>
              <w:sz w:val="20"/>
              <w:szCs w:val="20"/>
              <w:lang w:val="es-BO"/>
            </w:rPr>
          </w:pP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Página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PAGE 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511D29">
            <w:rPr>
              <w:rFonts w:ascii="Arial Narrow" w:hAnsi="Arial Narrow"/>
              <w:noProof/>
              <w:sz w:val="20"/>
              <w:szCs w:val="20"/>
              <w:lang w:val="es-BO"/>
            </w:rPr>
            <w:t>1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 de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NUMPAGES  \* Arabic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511D29">
            <w:rPr>
              <w:rFonts w:ascii="Arial Narrow" w:hAnsi="Arial Narrow"/>
              <w:noProof/>
              <w:sz w:val="20"/>
              <w:szCs w:val="20"/>
              <w:lang w:val="es-BO"/>
            </w:rPr>
            <w:t>2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</w:p>
      </w:tc>
    </w:tr>
  </w:tbl>
  <w:p w:rsidR="00AD6DB8" w:rsidRPr="00C5792A" w:rsidRDefault="00AD6DB8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B5" w:rsidRPr="00C5792A" w:rsidRDefault="00A76BB5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6" w:rsidRDefault="00AB55C6">
      <w:r>
        <w:separator/>
      </w:r>
    </w:p>
    <w:p w:rsidR="00AB55C6" w:rsidRDefault="00AB55C6"/>
  </w:footnote>
  <w:footnote w:type="continuationSeparator" w:id="0">
    <w:p w:rsidR="00AB55C6" w:rsidRDefault="00AB55C6">
      <w:r>
        <w:continuationSeparator/>
      </w:r>
    </w:p>
    <w:p w:rsidR="00AB55C6" w:rsidRDefault="00AB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1B704E" w:rsidRPr="00A76BB5" w:rsidTr="00E03628">
      <w:tc>
        <w:tcPr>
          <w:tcW w:w="1667" w:type="pct"/>
          <w:shd w:val="clear" w:color="auto" w:fill="auto"/>
        </w:tcPr>
        <w:p w:rsidR="001B704E" w:rsidRPr="00A76BB5" w:rsidRDefault="001B704E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jc w:val="center"/>
            <w:rPr>
              <w:rFonts w:ascii="Arial" w:hAnsi="Arial" w:cs="Arial"/>
              <w:b/>
              <w:sz w:val="22"/>
              <w:szCs w:val="22"/>
              <w:lang w:val="es-BO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APÉNDICE 1.2 </w:t>
          </w:r>
        </w:p>
        <w:p w:rsidR="009D7B93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 CARTA DE ACEPTACIÓN</w:t>
          </w:r>
          <w:r w:rsidRPr="00A76BB5"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1B704E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 2015</w:t>
          </w:r>
        </w:p>
      </w:tc>
    </w:tr>
  </w:tbl>
  <w:p w:rsidR="00AD6DB8" w:rsidRPr="00A76BB5" w:rsidRDefault="00AD6DB8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  <w:r w:rsidR="00223B1B" w:rsidRPr="00A76BB5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1A911B1" wp14:editId="2E188CD7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1800000" cy="34200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horizontal.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BB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A76BB5" w:rsidRPr="00A76BB5" w:rsidTr="00E03628"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D6B4" wp14:editId="5A2A7129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57150</wp:posOffset>
                    </wp:positionV>
                    <wp:extent cx="1943100" cy="685800"/>
                    <wp:effectExtent l="0" t="0" r="19050" b="1905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 xml:space="preserve">LOGOTIPO DE 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LA EMPRESA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PROPONENTE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4.5pt;margin-top:4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">
                    <v:stroke dashstyle="dash"/>
                    <v:textbox>
                      <w:txbxContent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 xml:space="preserve">LOGOTIPO DE 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LA EMPRESA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PROPONENTE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</w:tr>
  </w:tbl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</w:p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</w:p>
  <w:p w:rsidR="00A76BB5" w:rsidRP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C73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A1B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A08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615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A85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D8C2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4E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CB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01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66D7D0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034E01C7"/>
    <w:multiLevelType w:val="multilevel"/>
    <w:tmpl w:val="E19829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2A246C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CFD"/>
    <w:multiLevelType w:val="multilevel"/>
    <w:tmpl w:val="0942AE0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3">
    <w:nsid w:val="57732C98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85488"/>
    <w:multiLevelType w:val="hybridMultilevel"/>
    <w:tmpl w:val="66CAD90A"/>
    <w:lvl w:ilvl="0" w:tplc="0C0A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>
    <w:nsid w:val="614975C9"/>
    <w:multiLevelType w:val="multilevel"/>
    <w:tmpl w:val="F76811F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6">
    <w:nsid w:val="628D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83045C"/>
    <w:multiLevelType w:val="multilevel"/>
    <w:tmpl w:val="C4F21CD0"/>
    <w:lvl w:ilvl="0">
      <w:start w:val="1"/>
      <w:numFmt w:val="decimal"/>
      <w:pStyle w:val="Heading1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" w:firstLine="0"/>
      </w:pPr>
      <w:rPr>
        <w:rFonts w:hint="default"/>
      </w:rPr>
    </w:lvl>
    <w:lvl w:ilvl="3">
      <w:start w:val="1"/>
      <w:numFmt w:val="decimal"/>
      <w:pStyle w:val="Heading4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8">
    <w:nsid w:val="73107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5DB1126"/>
    <w:multiLevelType w:val="multilevel"/>
    <w:tmpl w:val="34C86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12"/>
  </w:num>
  <w:num w:numId="44">
    <w:abstractNumId w:val="15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3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5"/>
    <w:rsid w:val="00001778"/>
    <w:rsid w:val="000043BB"/>
    <w:rsid w:val="00004563"/>
    <w:rsid w:val="00013CE5"/>
    <w:rsid w:val="00024612"/>
    <w:rsid w:val="00024B8D"/>
    <w:rsid w:val="00027018"/>
    <w:rsid w:val="0002703F"/>
    <w:rsid w:val="00033CC1"/>
    <w:rsid w:val="000342AD"/>
    <w:rsid w:val="0004513E"/>
    <w:rsid w:val="00087E6C"/>
    <w:rsid w:val="000929A0"/>
    <w:rsid w:val="000934A4"/>
    <w:rsid w:val="000B0556"/>
    <w:rsid w:val="000D12D9"/>
    <w:rsid w:val="000D36DE"/>
    <w:rsid w:val="000E3E1F"/>
    <w:rsid w:val="000E6A95"/>
    <w:rsid w:val="000F0564"/>
    <w:rsid w:val="00102128"/>
    <w:rsid w:val="00105C1B"/>
    <w:rsid w:val="00110965"/>
    <w:rsid w:val="0011252E"/>
    <w:rsid w:val="00120694"/>
    <w:rsid w:val="00127ECA"/>
    <w:rsid w:val="00132487"/>
    <w:rsid w:val="00137336"/>
    <w:rsid w:val="00144EEE"/>
    <w:rsid w:val="0014532E"/>
    <w:rsid w:val="00150802"/>
    <w:rsid w:val="00152AEE"/>
    <w:rsid w:val="001542C7"/>
    <w:rsid w:val="001563BE"/>
    <w:rsid w:val="00160544"/>
    <w:rsid w:val="00166EDA"/>
    <w:rsid w:val="0017771D"/>
    <w:rsid w:val="001847E9"/>
    <w:rsid w:val="00190954"/>
    <w:rsid w:val="00191118"/>
    <w:rsid w:val="00191BE6"/>
    <w:rsid w:val="001956A8"/>
    <w:rsid w:val="001A34BB"/>
    <w:rsid w:val="001A5F78"/>
    <w:rsid w:val="001B0791"/>
    <w:rsid w:val="001B12E4"/>
    <w:rsid w:val="001B704E"/>
    <w:rsid w:val="001B7133"/>
    <w:rsid w:val="001C7AA4"/>
    <w:rsid w:val="001E37A7"/>
    <w:rsid w:val="00205233"/>
    <w:rsid w:val="00214361"/>
    <w:rsid w:val="00220C66"/>
    <w:rsid w:val="00222854"/>
    <w:rsid w:val="00223B1B"/>
    <w:rsid w:val="00225AE9"/>
    <w:rsid w:val="002363A0"/>
    <w:rsid w:val="00240306"/>
    <w:rsid w:val="00242754"/>
    <w:rsid w:val="00245C94"/>
    <w:rsid w:val="00250C7B"/>
    <w:rsid w:val="00251E09"/>
    <w:rsid w:val="00256912"/>
    <w:rsid w:val="00266E4E"/>
    <w:rsid w:val="0027348B"/>
    <w:rsid w:val="002803E6"/>
    <w:rsid w:val="002870E4"/>
    <w:rsid w:val="002A4E60"/>
    <w:rsid w:val="002B1E2B"/>
    <w:rsid w:val="002C0958"/>
    <w:rsid w:val="002C0CDC"/>
    <w:rsid w:val="00304C72"/>
    <w:rsid w:val="003326A9"/>
    <w:rsid w:val="003441D0"/>
    <w:rsid w:val="00350A89"/>
    <w:rsid w:val="00351CAF"/>
    <w:rsid w:val="003542C3"/>
    <w:rsid w:val="00362F9E"/>
    <w:rsid w:val="003A287B"/>
    <w:rsid w:val="003A4713"/>
    <w:rsid w:val="004208AF"/>
    <w:rsid w:val="004240FC"/>
    <w:rsid w:val="00424CF9"/>
    <w:rsid w:val="00446D15"/>
    <w:rsid w:val="00447DE7"/>
    <w:rsid w:val="004633F2"/>
    <w:rsid w:val="004738AB"/>
    <w:rsid w:val="00474FC8"/>
    <w:rsid w:val="00484A74"/>
    <w:rsid w:val="00486901"/>
    <w:rsid w:val="00491335"/>
    <w:rsid w:val="00494913"/>
    <w:rsid w:val="004A3A2C"/>
    <w:rsid w:val="004A3DD8"/>
    <w:rsid w:val="004B497F"/>
    <w:rsid w:val="004C06ED"/>
    <w:rsid w:val="004D3016"/>
    <w:rsid w:val="004D332B"/>
    <w:rsid w:val="004D5200"/>
    <w:rsid w:val="004E096F"/>
    <w:rsid w:val="004F0A3A"/>
    <w:rsid w:val="004F0AB7"/>
    <w:rsid w:val="00511D29"/>
    <w:rsid w:val="0053776E"/>
    <w:rsid w:val="00553941"/>
    <w:rsid w:val="005553AA"/>
    <w:rsid w:val="0056156E"/>
    <w:rsid w:val="0058316C"/>
    <w:rsid w:val="005A6347"/>
    <w:rsid w:val="005C09B5"/>
    <w:rsid w:val="005C342D"/>
    <w:rsid w:val="005C5FE1"/>
    <w:rsid w:val="005D18BB"/>
    <w:rsid w:val="005D4BFD"/>
    <w:rsid w:val="005E6262"/>
    <w:rsid w:val="005F0CA9"/>
    <w:rsid w:val="005F1EBC"/>
    <w:rsid w:val="005F361A"/>
    <w:rsid w:val="00613470"/>
    <w:rsid w:val="006204DA"/>
    <w:rsid w:val="00630D2E"/>
    <w:rsid w:val="00633877"/>
    <w:rsid w:val="0064709D"/>
    <w:rsid w:val="00650741"/>
    <w:rsid w:val="00674752"/>
    <w:rsid w:val="006818CE"/>
    <w:rsid w:val="00693E50"/>
    <w:rsid w:val="00697EAC"/>
    <w:rsid w:val="006A18FF"/>
    <w:rsid w:val="006A39CE"/>
    <w:rsid w:val="006B0FC8"/>
    <w:rsid w:val="006C657C"/>
    <w:rsid w:val="006D0B0D"/>
    <w:rsid w:val="006D230A"/>
    <w:rsid w:val="006F4BEC"/>
    <w:rsid w:val="00702BAD"/>
    <w:rsid w:val="00702C97"/>
    <w:rsid w:val="00711844"/>
    <w:rsid w:val="00712CB3"/>
    <w:rsid w:val="0072264D"/>
    <w:rsid w:val="0072416D"/>
    <w:rsid w:val="007266EC"/>
    <w:rsid w:val="00745200"/>
    <w:rsid w:val="0074732F"/>
    <w:rsid w:val="00754418"/>
    <w:rsid w:val="0075695A"/>
    <w:rsid w:val="0077470E"/>
    <w:rsid w:val="00780355"/>
    <w:rsid w:val="007961BC"/>
    <w:rsid w:val="007B50FB"/>
    <w:rsid w:val="007D6086"/>
    <w:rsid w:val="007D7C69"/>
    <w:rsid w:val="007E2FAC"/>
    <w:rsid w:val="007F0082"/>
    <w:rsid w:val="007F6306"/>
    <w:rsid w:val="00806157"/>
    <w:rsid w:val="008162F6"/>
    <w:rsid w:val="00823F90"/>
    <w:rsid w:val="00825497"/>
    <w:rsid w:val="00825B90"/>
    <w:rsid w:val="0082662D"/>
    <w:rsid w:val="00840688"/>
    <w:rsid w:val="00847795"/>
    <w:rsid w:val="00861D85"/>
    <w:rsid w:val="008674D3"/>
    <w:rsid w:val="008734A4"/>
    <w:rsid w:val="00883E1A"/>
    <w:rsid w:val="00890E13"/>
    <w:rsid w:val="00896603"/>
    <w:rsid w:val="008B4D5E"/>
    <w:rsid w:val="008B67DC"/>
    <w:rsid w:val="008C0CB9"/>
    <w:rsid w:val="008C543E"/>
    <w:rsid w:val="008C5845"/>
    <w:rsid w:val="008C7A1A"/>
    <w:rsid w:val="008D1A64"/>
    <w:rsid w:val="008D2014"/>
    <w:rsid w:val="008D4D6C"/>
    <w:rsid w:val="008E1E58"/>
    <w:rsid w:val="008E7EEA"/>
    <w:rsid w:val="008F1E2E"/>
    <w:rsid w:val="008F2157"/>
    <w:rsid w:val="008F30BB"/>
    <w:rsid w:val="00911FFD"/>
    <w:rsid w:val="009224E4"/>
    <w:rsid w:val="00957E92"/>
    <w:rsid w:val="00962030"/>
    <w:rsid w:val="0096515F"/>
    <w:rsid w:val="00967C5E"/>
    <w:rsid w:val="009A2BFB"/>
    <w:rsid w:val="009A602D"/>
    <w:rsid w:val="009A77F8"/>
    <w:rsid w:val="009B3D3A"/>
    <w:rsid w:val="009C2E65"/>
    <w:rsid w:val="009C5E56"/>
    <w:rsid w:val="009D7B93"/>
    <w:rsid w:val="009E1F56"/>
    <w:rsid w:val="00A01762"/>
    <w:rsid w:val="00A06F10"/>
    <w:rsid w:val="00A1587A"/>
    <w:rsid w:val="00A15FB1"/>
    <w:rsid w:val="00A27552"/>
    <w:rsid w:val="00A303D7"/>
    <w:rsid w:val="00A35DA1"/>
    <w:rsid w:val="00A41F1B"/>
    <w:rsid w:val="00A76BB5"/>
    <w:rsid w:val="00A81761"/>
    <w:rsid w:val="00A963C6"/>
    <w:rsid w:val="00AA0C87"/>
    <w:rsid w:val="00AA21FF"/>
    <w:rsid w:val="00AA2CA5"/>
    <w:rsid w:val="00AA4FD4"/>
    <w:rsid w:val="00AB55C6"/>
    <w:rsid w:val="00AC0D09"/>
    <w:rsid w:val="00AD6DB8"/>
    <w:rsid w:val="00AE1FBF"/>
    <w:rsid w:val="00AF0E54"/>
    <w:rsid w:val="00AF2A43"/>
    <w:rsid w:val="00AF329F"/>
    <w:rsid w:val="00AF6B88"/>
    <w:rsid w:val="00AF6F55"/>
    <w:rsid w:val="00B07FA4"/>
    <w:rsid w:val="00B454BD"/>
    <w:rsid w:val="00B508B6"/>
    <w:rsid w:val="00B546AC"/>
    <w:rsid w:val="00B63996"/>
    <w:rsid w:val="00B67EC4"/>
    <w:rsid w:val="00B71D55"/>
    <w:rsid w:val="00B730DC"/>
    <w:rsid w:val="00B74E26"/>
    <w:rsid w:val="00B91F3A"/>
    <w:rsid w:val="00BA0614"/>
    <w:rsid w:val="00BA4A41"/>
    <w:rsid w:val="00BB4AF3"/>
    <w:rsid w:val="00BB5935"/>
    <w:rsid w:val="00BC7F61"/>
    <w:rsid w:val="00BF091F"/>
    <w:rsid w:val="00BF4D1F"/>
    <w:rsid w:val="00C12543"/>
    <w:rsid w:val="00C20605"/>
    <w:rsid w:val="00C2249E"/>
    <w:rsid w:val="00C3232C"/>
    <w:rsid w:val="00C460DD"/>
    <w:rsid w:val="00C46A2F"/>
    <w:rsid w:val="00C52511"/>
    <w:rsid w:val="00C5792A"/>
    <w:rsid w:val="00C67EFD"/>
    <w:rsid w:val="00C805BF"/>
    <w:rsid w:val="00C813EF"/>
    <w:rsid w:val="00C933D0"/>
    <w:rsid w:val="00C94778"/>
    <w:rsid w:val="00CA50C5"/>
    <w:rsid w:val="00CB6241"/>
    <w:rsid w:val="00CE2621"/>
    <w:rsid w:val="00CE34CF"/>
    <w:rsid w:val="00D0077A"/>
    <w:rsid w:val="00D03ADC"/>
    <w:rsid w:val="00D04D8F"/>
    <w:rsid w:val="00D1141E"/>
    <w:rsid w:val="00D13BE2"/>
    <w:rsid w:val="00D14E3E"/>
    <w:rsid w:val="00D21E7C"/>
    <w:rsid w:val="00D2606E"/>
    <w:rsid w:val="00D330C1"/>
    <w:rsid w:val="00D62BD0"/>
    <w:rsid w:val="00D640E6"/>
    <w:rsid w:val="00D82DC4"/>
    <w:rsid w:val="00D937D2"/>
    <w:rsid w:val="00D94440"/>
    <w:rsid w:val="00D959FB"/>
    <w:rsid w:val="00DA1768"/>
    <w:rsid w:val="00DA6C24"/>
    <w:rsid w:val="00DD2E5D"/>
    <w:rsid w:val="00DD6344"/>
    <w:rsid w:val="00DF2E23"/>
    <w:rsid w:val="00E03628"/>
    <w:rsid w:val="00E1660A"/>
    <w:rsid w:val="00E20406"/>
    <w:rsid w:val="00E20630"/>
    <w:rsid w:val="00E209E8"/>
    <w:rsid w:val="00E23DAC"/>
    <w:rsid w:val="00E30C18"/>
    <w:rsid w:val="00E42496"/>
    <w:rsid w:val="00E6472E"/>
    <w:rsid w:val="00E71963"/>
    <w:rsid w:val="00E738CF"/>
    <w:rsid w:val="00E7698F"/>
    <w:rsid w:val="00E77F0B"/>
    <w:rsid w:val="00EA3B2E"/>
    <w:rsid w:val="00EA5E6F"/>
    <w:rsid w:val="00EB2B66"/>
    <w:rsid w:val="00EB3969"/>
    <w:rsid w:val="00ED089F"/>
    <w:rsid w:val="00ED0A15"/>
    <w:rsid w:val="00ED4D00"/>
    <w:rsid w:val="00EF25F6"/>
    <w:rsid w:val="00F00A2E"/>
    <w:rsid w:val="00F47FDB"/>
    <w:rsid w:val="00F67A2A"/>
    <w:rsid w:val="00F7027B"/>
    <w:rsid w:val="00F71455"/>
    <w:rsid w:val="00F715AA"/>
    <w:rsid w:val="00F74BD2"/>
    <w:rsid w:val="00F74DF4"/>
    <w:rsid w:val="00F74F4F"/>
    <w:rsid w:val="00FA6E96"/>
    <w:rsid w:val="00FB4A2C"/>
    <w:rsid w:val="00FB6A98"/>
    <w:rsid w:val="00FC60DD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del%20escritorio\DOCUMENTOS%20SIG\Plantilla%20para%20elaborar%20anexos%20y%20registros%20en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6E75-7C6F-4403-83B9-618AE308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elaborar anexos y registros en Word.dotx</Template>
  <TotalTime>10</TotalTime>
  <Pages>2</Pages>
  <Words>134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para Elaboración de Documentos</vt:lpstr>
    </vt:vector>
  </TitlesOfParts>
  <Manager>Paulo Uzín</Manager>
  <Company>Transierra S.A.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Elaboración de Documentos</dc:title>
  <dc:subject>Control de Documentos</dc:subject>
  <dc:creator>Silvia Auza Cortes</dc:creator>
  <cp:lastModifiedBy>Keivy Arteaga Centellas</cp:lastModifiedBy>
  <cp:revision>9</cp:revision>
  <cp:lastPrinted>2016-02-03T16:00:00Z</cp:lastPrinted>
  <dcterms:created xsi:type="dcterms:W3CDTF">2016-02-03T15:58:00Z</dcterms:created>
  <dcterms:modified xsi:type="dcterms:W3CDTF">2016-10-21T20:28:00Z</dcterms:modified>
  <cp:category>Núcleo SIG</cp:category>
</cp:coreProperties>
</file>