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021F4D" w:rsidRDefault="00A76BB5" w:rsidP="00DE0DA1">
      <w:pPr>
        <w:pStyle w:val="BodyText"/>
        <w:jc w:val="both"/>
        <w:rPr>
          <w:rFonts w:ascii="Arial" w:hAnsi="Arial"/>
          <w:b/>
          <w:sz w:val="28"/>
          <w:szCs w:val="28"/>
          <w:u w:val="single"/>
        </w:rPr>
      </w:pPr>
      <w:r w:rsidRPr="00BC29E3">
        <w:rPr>
          <w:rFonts w:ascii="Arial" w:hAnsi="Arial"/>
          <w:b/>
        </w:rPr>
        <w:t xml:space="preserve">REF.: </w:t>
      </w:r>
      <w:r w:rsidR="00B63424">
        <w:rPr>
          <w:rFonts w:ascii="Arial" w:hAnsi="Arial"/>
          <w:b/>
          <w:u w:val="single"/>
        </w:rPr>
        <w:t xml:space="preserve">PROVISIÓN DE </w:t>
      </w:r>
      <w:r w:rsidR="007D3EE8">
        <w:rPr>
          <w:rFonts w:ascii="Arial" w:hAnsi="Arial"/>
          <w:b/>
          <w:u w:val="single"/>
        </w:rPr>
        <w:t>LECTOR DE CÓDIGO DE BARRAS Y QR BÁSICO</w:t>
      </w:r>
      <w:r w:rsidR="00F404F7">
        <w:rPr>
          <w:rFonts w:ascii="Arial" w:hAnsi="Arial"/>
          <w:b/>
          <w:u w:val="single"/>
        </w:rPr>
        <w:t xml:space="preserve"> -</w:t>
      </w:r>
      <w:r w:rsidR="00CB1E0C" w:rsidRPr="00021F4D">
        <w:rPr>
          <w:rFonts w:ascii="Arial" w:hAnsi="Arial"/>
          <w:b/>
          <w:u w:val="single"/>
        </w:rPr>
        <w:t xml:space="preserve"> </w:t>
      </w:r>
      <w:r w:rsidR="00DE0DA1" w:rsidRPr="00021F4D">
        <w:rPr>
          <w:rFonts w:ascii="Arial" w:hAnsi="Arial"/>
          <w:b/>
          <w:u w:val="single"/>
        </w:rPr>
        <w:t>TSR-</w:t>
      </w:r>
      <w:r w:rsidR="007D3EE8">
        <w:rPr>
          <w:rFonts w:ascii="Arial" w:hAnsi="Arial"/>
          <w:b/>
          <w:u w:val="single"/>
        </w:rPr>
        <w:t>INV-75</w:t>
      </w:r>
      <w:bookmarkStart w:id="0" w:name="_GoBack"/>
      <w:bookmarkEnd w:id="0"/>
      <w:r w:rsidR="00DE0DA1" w:rsidRPr="00021F4D">
        <w:rPr>
          <w:rFonts w:ascii="Arial" w:hAnsi="Arial"/>
          <w:b/>
          <w:u w:val="single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7D3EE8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7D3EE8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  <w:lang w:val="es-BO" w:eastAsia="es-BO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  <w:lang w:val="es-BO" w:eastAsia="es-B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1F4D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53941"/>
    <w:rsid w:val="005553AA"/>
    <w:rsid w:val="0056156E"/>
    <w:rsid w:val="00566BF4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3EE8"/>
    <w:rsid w:val="007D6086"/>
    <w:rsid w:val="007D7C69"/>
    <w:rsid w:val="007E2FAC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23660"/>
    <w:rsid w:val="00957E92"/>
    <w:rsid w:val="00962030"/>
    <w:rsid w:val="0096515F"/>
    <w:rsid w:val="00967C5E"/>
    <w:rsid w:val="009A2BFB"/>
    <w:rsid w:val="009A602D"/>
    <w:rsid w:val="009A77F8"/>
    <w:rsid w:val="009B3D3A"/>
    <w:rsid w:val="009C2E65"/>
    <w:rsid w:val="009C5E56"/>
    <w:rsid w:val="009D7B93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424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29E3"/>
    <w:rsid w:val="00BC7F61"/>
    <w:rsid w:val="00BF091F"/>
    <w:rsid w:val="00BF1B73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1E0C"/>
    <w:rsid w:val="00CB6241"/>
    <w:rsid w:val="00CE2621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E0DA1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04F7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D53C-08F0-40C6-9F3F-BA861255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5</TotalTime>
  <Pages>2</Pages>
  <Words>131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Guido Cabrera Satt</cp:lastModifiedBy>
  <cp:revision>11</cp:revision>
  <cp:lastPrinted>2011-08-23T19:44:00Z</cp:lastPrinted>
  <dcterms:created xsi:type="dcterms:W3CDTF">2016-02-23T14:29:00Z</dcterms:created>
  <dcterms:modified xsi:type="dcterms:W3CDTF">2016-10-26T14:56:00Z</dcterms:modified>
  <cp:category>Núcleo SIG</cp:category>
</cp:coreProperties>
</file>