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D8388E" w:rsidRDefault="00A76BB5" w:rsidP="00A76BB5">
      <w:pPr>
        <w:rPr>
          <w:rFonts w:ascii="Arial" w:hAnsi="Arial" w:cs="Arial"/>
          <w:b/>
          <w:sz w:val="22"/>
          <w:szCs w:val="22"/>
          <w:u w:val="single"/>
          <w:lang w:val="es-BO"/>
        </w:rPr>
      </w:pPr>
      <w:r w:rsidRPr="008D6E0F">
        <w:rPr>
          <w:rFonts w:ascii="Arial" w:hAnsi="Arial" w:cs="Arial"/>
          <w:b/>
          <w:sz w:val="22"/>
          <w:szCs w:val="22"/>
          <w:u w:val="single"/>
          <w:lang w:val="es-BO"/>
        </w:rPr>
        <w:t>REF.:</w:t>
      </w:r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8D6E0F" w:rsidRPr="008D6E0F">
        <w:rPr>
          <w:rFonts w:ascii="Arial" w:hAnsi="Arial" w:cs="Arial"/>
          <w:b/>
          <w:sz w:val="22"/>
          <w:szCs w:val="22"/>
          <w:u w:val="single"/>
          <w:lang w:val="es-BO"/>
        </w:rPr>
        <w:t>PROVISIÓN DE  HERRAMIENTAS PARA MANTENIMIENTO DEL GASYRG</w:t>
      </w:r>
      <w:r w:rsidR="008D6E0F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>– TSR</w:t>
      </w:r>
      <w:r w:rsidR="006204DA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251E09" w:rsidRPr="00251E09">
        <w:rPr>
          <w:rFonts w:ascii="Arial" w:hAnsi="Arial" w:cs="Arial"/>
          <w:b/>
          <w:sz w:val="22"/>
          <w:szCs w:val="22"/>
          <w:u w:val="single"/>
          <w:lang w:val="es-BO"/>
        </w:rPr>
        <w:t>INV</w:t>
      </w:r>
      <w:r w:rsidR="00CE34CF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8D6E0F">
        <w:rPr>
          <w:rFonts w:ascii="Arial" w:hAnsi="Arial" w:cs="Arial"/>
          <w:b/>
          <w:sz w:val="22"/>
          <w:szCs w:val="22"/>
          <w:u w:val="single"/>
          <w:lang w:val="es-BO"/>
        </w:rPr>
        <w:t>81</w:t>
      </w:r>
      <w:r w:rsidR="00251E09" w:rsidRPr="00251E09">
        <w:rPr>
          <w:rFonts w:ascii="Arial" w:hAnsi="Arial" w:cs="Arial"/>
          <w:b/>
          <w:sz w:val="22"/>
          <w:szCs w:val="22"/>
          <w:u w:val="single"/>
          <w:lang w:val="es-BO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bookmarkStart w:id="0" w:name="_GoBack"/>
      <w:bookmarkEnd w:id="0"/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8D6E0F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8D6E0F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934A4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1E09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204DA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4D5E"/>
    <w:rsid w:val="008B67DC"/>
    <w:rsid w:val="008C0CB9"/>
    <w:rsid w:val="008C543E"/>
    <w:rsid w:val="008C5845"/>
    <w:rsid w:val="008C7A1A"/>
    <w:rsid w:val="008D1A64"/>
    <w:rsid w:val="008D2014"/>
    <w:rsid w:val="008D4D6C"/>
    <w:rsid w:val="008D6E0F"/>
    <w:rsid w:val="008E1E58"/>
    <w:rsid w:val="008E7EEA"/>
    <w:rsid w:val="008F1E2E"/>
    <w:rsid w:val="008F2157"/>
    <w:rsid w:val="008F30BB"/>
    <w:rsid w:val="00911FFD"/>
    <w:rsid w:val="009224E4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9E1F56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36C85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CE34CF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8388E"/>
    <w:rsid w:val="00D937D2"/>
    <w:rsid w:val="00D94440"/>
    <w:rsid w:val="00D959FB"/>
    <w:rsid w:val="00DA1768"/>
    <w:rsid w:val="00DA6C24"/>
    <w:rsid w:val="00DD2E5D"/>
    <w:rsid w:val="00DD6344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698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3C0A-788A-44F0-8B84-CB55E8E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9</TotalTime>
  <Pages>2</Pages>
  <Words>129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Keivy Arteaga Centellas</cp:lastModifiedBy>
  <cp:revision>11</cp:revision>
  <cp:lastPrinted>2016-02-03T16:00:00Z</cp:lastPrinted>
  <dcterms:created xsi:type="dcterms:W3CDTF">2016-02-03T15:58:00Z</dcterms:created>
  <dcterms:modified xsi:type="dcterms:W3CDTF">2016-10-27T15:08:00Z</dcterms:modified>
  <cp:category>Núcleo SIG</cp:category>
</cp:coreProperties>
</file>