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2D65BB" w:rsidRDefault="002D65BB" w:rsidP="00A76BB5">
      <w:pPr>
        <w:rPr>
          <w:rFonts w:ascii="Arial" w:hAnsi="Arial" w:cs="Arial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D8388E" w:rsidRDefault="00A76BB5" w:rsidP="00A76BB5">
      <w:pPr>
        <w:rPr>
          <w:rFonts w:ascii="Arial" w:hAnsi="Arial" w:cs="Arial"/>
          <w:b/>
          <w:sz w:val="22"/>
          <w:szCs w:val="22"/>
          <w:u w:val="single"/>
          <w:lang w:val="es-BO"/>
        </w:rPr>
      </w:pPr>
      <w:r w:rsidRPr="008D6E0F">
        <w:rPr>
          <w:rFonts w:ascii="Arial" w:hAnsi="Arial" w:cs="Arial"/>
          <w:b/>
          <w:sz w:val="22"/>
          <w:szCs w:val="22"/>
          <w:u w:val="single"/>
          <w:lang w:val="es-BO"/>
        </w:rPr>
        <w:t>REF.:</w:t>
      </w:r>
      <w:r w:rsidRPr="00251E09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r w:rsidR="008D6E0F" w:rsidRPr="008D6E0F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PROVISIÓN DE  </w:t>
      </w:r>
      <w:r w:rsidR="002D65BB" w:rsidRPr="002D65BB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EXPLOSIMETROS UNIPERSONALES </w:t>
      </w:r>
      <w:r w:rsidRPr="00251E09">
        <w:rPr>
          <w:rFonts w:ascii="Arial" w:hAnsi="Arial" w:cs="Arial"/>
          <w:b/>
          <w:sz w:val="22"/>
          <w:szCs w:val="22"/>
          <w:u w:val="single"/>
          <w:lang w:val="es-BO"/>
        </w:rPr>
        <w:t>– TSR</w:t>
      </w:r>
      <w:r w:rsidR="006204DA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r w:rsidR="00251E09" w:rsidRPr="00251E09">
        <w:rPr>
          <w:rFonts w:ascii="Arial" w:hAnsi="Arial" w:cs="Arial"/>
          <w:b/>
          <w:sz w:val="22"/>
          <w:szCs w:val="22"/>
          <w:u w:val="single"/>
          <w:lang w:val="es-BO"/>
        </w:rPr>
        <w:t>INV</w:t>
      </w:r>
      <w:r w:rsidR="00CE34CF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r w:rsidR="002D65BB">
        <w:rPr>
          <w:rFonts w:ascii="Arial" w:hAnsi="Arial" w:cs="Arial"/>
          <w:b/>
          <w:sz w:val="22"/>
          <w:szCs w:val="22"/>
          <w:u w:val="single"/>
          <w:lang w:val="es-BO"/>
        </w:rPr>
        <w:t>91</w:t>
      </w:r>
      <w:r w:rsidR="00251E09" w:rsidRPr="00251E09">
        <w:rPr>
          <w:rFonts w:ascii="Arial" w:hAnsi="Arial" w:cs="Arial"/>
          <w:b/>
          <w:sz w:val="22"/>
          <w:szCs w:val="22"/>
          <w:u w:val="single"/>
          <w:lang w:val="es-BO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</w:t>
      </w:r>
      <w:bookmarkStart w:id="0" w:name="_GoBack"/>
      <w:bookmarkEnd w:id="0"/>
      <w:r w:rsidRPr="00A76BB5">
        <w:rPr>
          <w:rFonts w:ascii="Arial" w:hAnsi="Arial" w:cs="Arial"/>
          <w:sz w:val="22"/>
          <w:szCs w:val="22"/>
          <w:lang w:val="es-BO"/>
        </w:rPr>
        <w:t>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2D65BB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2D65BB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934A4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1E09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2D65BB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474F5"/>
    <w:rsid w:val="00553941"/>
    <w:rsid w:val="005553AA"/>
    <w:rsid w:val="0056156E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204DA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4D5E"/>
    <w:rsid w:val="008B67DC"/>
    <w:rsid w:val="008C0CB9"/>
    <w:rsid w:val="008C543E"/>
    <w:rsid w:val="008C5845"/>
    <w:rsid w:val="008C7A1A"/>
    <w:rsid w:val="008D1A64"/>
    <w:rsid w:val="008D2014"/>
    <w:rsid w:val="008D4D6C"/>
    <w:rsid w:val="008D6E0F"/>
    <w:rsid w:val="008E1E58"/>
    <w:rsid w:val="008E7EEA"/>
    <w:rsid w:val="008F1E2E"/>
    <w:rsid w:val="008F2157"/>
    <w:rsid w:val="008F30BB"/>
    <w:rsid w:val="00911FFD"/>
    <w:rsid w:val="009224E4"/>
    <w:rsid w:val="00957E92"/>
    <w:rsid w:val="00962030"/>
    <w:rsid w:val="0096515F"/>
    <w:rsid w:val="00967C5E"/>
    <w:rsid w:val="009A2BFB"/>
    <w:rsid w:val="009A602D"/>
    <w:rsid w:val="009A77F8"/>
    <w:rsid w:val="009B3D3A"/>
    <w:rsid w:val="009C2E65"/>
    <w:rsid w:val="009C5E56"/>
    <w:rsid w:val="009D7B93"/>
    <w:rsid w:val="009E1F56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7F61"/>
    <w:rsid w:val="00BF091F"/>
    <w:rsid w:val="00BF4D1F"/>
    <w:rsid w:val="00C12543"/>
    <w:rsid w:val="00C20605"/>
    <w:rsid w:val="00C2249E"/>
    <w:rsid w:val="00C3232C"/>
    <w:rsid w:val="00C36C85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6241"/>
    <w:rsid w:val="00CE2621"/>
    <w:rsid w:val="00CE34CF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8388E"/>
    <w:rsid w:val="00D937D2"/>
    <w:rsid w:val="00D94440"/>
    <w:rsid w:val="00D959FB"/>
    <w:rsid w:val="00DA1768"/>
    <w:rsid w:val="00DA6C24"/>
    <w:rsid w:val="00DD2E5D"/>
    <w:rsid w:val="00DD6344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698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7FDB"/>
    <w:rsid w:val="00F67A2A"/>
    <w:rsid w:val="00F7027B"/>
    <w:rsid w:val="00F71455"/>
    <w:rsid w:val="00F715AA"/>
    <w:rsid w:val="00F74BD2"/>
    <w:rsid w:val="00F74DF4"/>
    <w:rsid w:val="00F74F4F"/>
    <w:rsid w:val="00F9240B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215D-6BAF-4275-A598-4E9444C5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</Template>
  <TotalTime>12</TotalTime>
  <Pages>2</Pages>
  <Words>126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Carola Suarez</cp:lastModifiedBy>
  <cp:revision>14</cp:revision>
  <cp:lastPrinted>2016-10-27T15:49:00Z</cp:lastPrinted>
  <dcterms:created xsi:type="dcterms:W3CDTF">2016-02-03T15:58:00Z</dcterms:created>
  <dcterms:modified xsi:type="dcterms:W3CDTF">2016-11-04T13:35:00Z</dcterms:modified>
  <cp:category>Núcleo SIG</cp:category>
</cp:coreProperties>
</file>