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2D65BB" w:rsidRDefault="002D65BB" w:rsidP="00A76BB5">
      <w:pPr>
        <w:rPr>
          <w:rFonts w:ascii="Arial" w:hAnsi="Arial" w:cs="Arial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D8388E" w:rsidRDefault="00A76BB5" w:rsidP="00134E05">
      <w:pPr>
        <w:rPr>
          <w:rFonts w:ascii="Arial" w:hAnsi="Arial" w:cs="Arial"/>
          <w:b/>
          <w:sz w:val="22"/>
          <w:szCs w:val="22"/>
          <w:u w:val="single"/>
          <w:lang w:val="es-BO"/>
        </w:rPr>
      </w:pPr>
      <w:r w:rsidRPr="008D6E0F">
        <w:rPr>
          <w:rFonts w:ascii="Arial" w:hAnsi="Arial" w:cs="Arial"/>
          <w:b/>
          <w:sz w:val="22"/>
          <w:szCs w:val="22"/>
          <w:u w:val="single"/>
          <w:lang w:val="es-BO"/>
        </w:rPr>
        <w:t>REF.:</w:t>
      </w:r>
      <w:r w:rsidRPr="00251E09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8D6E0F" w:rsidRPr="008D6E0F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PROVISIÓN DE  </w:t>
      </w:r>
      <w:r w:rsidR="00134E05" w:rsidRPr="00134E05">
        <w:rPr>
          <w:rFonts w:ascii="Arial" w:hAnsi="Arial" w:cs="Arial"/>
          <w:b/>
          <w:sz w:val="22"/>
          <w:szCs w:val="22"/>
          <w:u w:val="single"/>
          <w:lang w:val="es-BO"/>
        </w:rPr>
        <w:t>EQUIPO DE PROTECCIÓN PERSONAL</w:t>
      </w:r>
      <w:r w:rsidR="00134E05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– </w:t>
      </w:r>
      <w:r w:rsidR="00134E05" w:rsidRPr="00134E05">
        <w:rPr>
          <w:rFonts w:ascii="Arial" w:hAnsi="Arial" w:cs="Arial"/>
          <w:b/>
          <w:sz w:val="22"/>
          <w:szCs w:val="22"/>
          <w:u w:val="single"/>
          <w:lang w:val="es-BO"/>
        </w:rPr>
        <w:t>ACCESORIOS</w:t>
      </w:r>
      <w:r w:rsidR="00134E05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bookmarkStart w:id="0" w:name="_GoBack"/>
      <w:bookmarkEnd w:id="0"/>
      <w:r w:rsidRPr="00251E09">
        <w:rPr>
          <w:rFonts w:ascii="Arial" w:hAnsi="Arial" w:cs="Arial"/>
          <w:b/>
          <w:sz w:val="22"/>
          <w:szCs w:val="22"/>
          <w:u w:val="single"/>
          <w:lang w:val="es-BO"/>
        </w:rPr>
        <w:t>– TSR</w:t>
      </w:r>
      <w:r w:rsidR="006204DA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251E09" w:rsidRPr="00251E09">
        <w:rPr>
          <w:rFonts w:ascii="Arial" w:hAnsi="Arial" w:cs="Arial"/>
          <w:b/>
          <w:sz w:val="22"/>
          <w:szCs w:val="22"/>
          <w:u w:val="single"/>
          <w:lang w:val="es-BO"/>
        </w:rPr>
        <w:t>INV</w:t>
      </w:r>
      <w:r w:rsidR="00CE34CF">
        <w:rPr>
          <w:rFonts w:ascii="Arial" w:hAnsi="Arial" w:cs="Arial"/>
          <w:b/>
          <w:sz w:val="22"/>
          <w:szCs w:val="22"/>
          <w:u w:val="single"/>
          <w:lang w:val="es-BO"/>
        </w:rPr>
        <w:t xml:space="preserve"> </w:t>
      </w:r>
      <w:r w:rsidR="002D65BB">
        <w:rPr>
          <w:rFonts w:ascii="Arial" w:hAnsi="Arial" w:cs="Arial"/>
          <w:b/>
          <w:sz w:val="22"/>
          <w:szCs w:val="22"/>
          <w:u w:val="single"/>
          <w:lang w:val="es-BO"/>
        </w:rPr>
        <w:t>9</w:t>
      </w:r>
      <w:r w:rsidR="00134E05">
        <w:rPr>
          <w:rFonts w:ascii="Arial" w:hAnsi="Arial" w:cs="Arial"/>
          <w:b/>
          <w:sz w:val="22"/>
          <w:szCs w:val="22"/>
          <w:u w:val="single"/>
          <w:lang w:val="es-BO"/>
        </w:rPr>
        <w:t>2</w:t>
      </w:r>
      <w:r w:rsidR="00251E09" w:rsidRPr="00251E09">
        <w:rPr>
          <w:rFonts w:ascii="Arial" w:hAnsi="Arial" w:cs="Arial"/>
          <w:b/>
          <w:sz w:val="22"/>
          <w:szCs w:val="22"/>
          <w:u w:val="single"/>
          <w:lang w:val="es-BO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134E05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134E05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934A4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4E05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1E09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2D65BB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474F5"/>
    <w:rsid w:val="00553941"/>
    <w:rsid w:val="005553AA"/>
    <w:rsid w:val="0056156E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204DA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4D5E"/>
    <w:rsid w:val="008B67DC"/>
    <w:rsid w:val="008C0CB9"/>
    <w:rsid w:val="008C543E"/>
    <w:rsid w:val="008C5845"/>
    <w:rsid w:val="008C7A1A"/>
    <w:rsid w:val="008D1A64"/>
    <w:rsid w:val="008D2014"/>
    <w:rsid w:val="008D4D6C"/>
    <w:rsid w:val="008D6E0F"/>
    <w:rsid w:val="008E1E58"/>
    <w:rsid w:val="008E7EEA"/>
    <w:rsid w:val="008F1E2E"/>
    <w:rsid w:val="008F2157"/>
    <w:rsid w:val="008F30BB"/>
    <w:rsid w:val="00911FFD"/>
    <w:rsid w:val="009224E4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9E1F56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36C85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CE34CF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8388E"/>
    <w:rsid w:val="00D937D2"/>
    <w:rsid w:val="00D94440"/>
    <w:rsid w:val="00D959FB"/>
    <w:rsid w:val="00DA1768"/>
    <w:rsid w:val="00DA6C24"/>
    <w:rsid w:val="00DD2E5D"/>
    <w:rsid w:val="00DD6344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698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9240B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CCBB-A87B-4A77-8DE5-CC4A1BA0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</Template>
  <TotalTime>12</TotalTime>
  <Pages>2</Pages>
  <Words>129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Carola Suarez</cp:lastModifiedBy>
  <cp:revision>15</cp:revision>
  <cp:lastPrinted>2016-10-27T15:49:00Z</cp:lastPrinted>
  <dcterms:created xsi:type="dcterms:W3CDTF">2016-02-03T15:58:00Z</dcterms:created>
  <dcterms:modified xsi:type="dcterms:W3CDTF">2016-11-04T15:31:00Z</dcterms:modified>
  <cp:category>Núcleo SIG</cp:category>
</cp:coreProperties>
</file>